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87866" w14:textId="24EDC4A2" w:rsidR="006237F0" w:rsidRPr="000C7ABD" w:rsidRDefault="00902951" w:rsidP="00BB5741">
      <w:pPr>
        <w:spacing w:after="0"/>
        <w:rPr>
          <w:b/>
          <w:i/>
          <w:sz w:val="40"/>
          <w:u w:val="single"/>
        </w:rPr>
      </w:pPr>
      <w:r w:rsidRPr="0090728B">
        <w:rPr>
          <w:b/>
          <w:noProof/>
          <w:sz w:val="24"/>
        </w:rPr>
        <w:drawing>
          <wp:anchor distT="0" distB="0" distL="114300" distR="114300" simplePos="0" relativeHeight="251665408" behindDoc="0" locked="0" layoutInCell="1" allowOverlap="1" wp14:anchorId="5CFF3992" wp14:editId="465084A2">
            <wp:simplePos x="0" y="0"/>
            <wp:positionH relativeFrom="column">
              <wp:posOffset>47625</wp:posOffset>
            </wp:positionH>
            <wp:positionV relativeFrom="paragraph">
              <wp:posOffset>-294640</wp:posOffset>
            </wp:positionV>
            <wp:extent cx="1333500" cy="127774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 Logo Knox Lock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277749"/>
                    </a:xfrm>
                    <a:prstGeom prst="rect">
                      <a:avLst/>
                    </a:prstGeom>
                  </pic:spPr>
                </pic:pic>
              </a:graphicData>
            </a:graphic>
          </wp:anchor>
        </w:drawing>
      </w:r>
      <w:r w:rsidR="0090728B">
        <w:rPr>
          <w:sz w:val="32"/>
        </w:rPr>
        <w:t xml:space="preserve">             </w:t>
      </w:r>
      <w:r>
        <w:rPr>
          <w:sz w:val="32"/>
        </w:rPr>
        <w:tab/>
      </w:r>
      <w:r>
        <w:rPr>
          <w:sz w:val="32"/>
        </w:rPr>
        <w:tab/>
      </w:r>
      <w:r>
        <w:rPr>
          <w:sz w:val="32"/>
        </w:rPr>
        <w:tab/>
      </w:r>
      <w:r>
        <w:rPr>
          <w:sz w:val="32"/>
        </w:rPr>
        <w:tab/>
      </w:r>
      <w:r w:rsidR="0090728B">
        <w:rPr>
          <w:sz w:val="32"/>
        </w:rPr>
        <w:t xml:space="preserve">           </w:t>
      </w:r>
      <w:r w:rsidR="002C2064">
        <w:rPr>
          <w:b/>
          <w:i/>
          <w:sz w:val="40"/>
          <w:u w:val="single"/>
        </w:rPr>
        <w:t>20</w:t>
      </w:r>
      <w:r w:rsidR="000B74F2">
        <w:rPr>
          <w:b/>
          <w:i/>
          <w:sz w:val="40"/>
          <w:u w:val="single"/>
        </w:rPr>
        <w:t>2</w:t>
      </w:r>
      <w:r w:rsidR="00ED5DF6">
        <w:rPr>
          <w:b/>
          <w:i/>
          <w:sz w:val="40"/>
          <w:u w:val="single"/>
        </w:rPr>
        <w:t>1</w:t>
      </w:r>
      <w:r w:rsidR="006237F0" w:rsidRPr="000C7ABD">
        <w:rPr>
          <w:b/>
          <w:i/>
          <w:sz w:val="40"/>
          <w:u w:val="single"/>
        </w:rPr>
        <w:t xml:space="preserve"> Grant Year</w:t>
      </w:r>
    </w:p>
    <w:p w14:paraId="3BBFA16B" w14:textId="77777777" w:rsidR="0090728B" w:rsidRDefault="00BB5741" w:rsidP="00BB5741">
      <w:pPr>
        <w:spacing w:after="0"/>
        <w:rPr>
          <w:b/>
          <w:i/>
          <w:sz w:val="28"/>
          <w:u w:val="single"/>
        </w:rPr>
      </w:pPr>
      <w:r>
        <w:rPr>
          <w:b/>
          <w:i/>
          <w:sz w:val="28"/>
        </w:rPr>
        <w:t xml:space="preserve">                                                                 </w:t>
      </w:r>
      <w:r w:rsidR="00902951">
        <w:rPr>
          <w:b/>
          <w:i/>
          <w:sz w:val="28"/>
        </w:rPr>
        <w:tab/>
        <w:t xml:space="preserve">     </w:t>
      </w:r>
      <w:r>
        <w:rPr>
          <w:b/>
          <w:i/>
          <w:sz w:val="28"/>
        </w:rPr>
        <w:t xml:space="preserve"> </w:t>
      </w:r>
      <w:r w:rsidR="0090728B" w:rsidRPr="000C7ABD">
        <w:rPr>
          <w:b/>
          <w:i/>
          <w:sz w:val="28"/>
          <w:u w:val="single"/>
        </w:rPr>
        <w:t>Forward Preview</w:t>
      </w:r>
    </w:p>
    <w:p w14:paraId="41A060D6" w14:textId="77777777" w:rsidR="00902951" w:rsidRDefault="00902951" w:rsidP="00BB5741">
      <w:pPr>
        <w:spacing w:after="0"/>
        <w:rPr>
          <w:b/>
          <w:i/>
          <w:sz w:val="28"/>
          <w:u w:val="single"/>
        </w:rPr>
      </w:pPr>
    </w:p>
    <w:p w14:paraId="40AFB8D9" w14:textId="77777777" w:rsidR="00902951" w:rsidRDefault="00902951" w:rsidP="00BB5741">
      <w:pPr>
        <w:spacing w:after="0"/>
        <w:rPr>
          <w:b/>
          <w:i/>
          <w:sz w:val="28"/>
          <w:u w:val="single"/>
        </w:rPr>
      </w:pPr>
    </w:p>
    <w:p w14:paraId="30534522" w14:textId="77777777" w:rsidR="00902951" w:rsidRPr="000C7ABD" w:rsidRDefault="00902951" w:rsidP="00BB5741">
      <w:pPr>
        <w:spacing w:after="0"/>
        <w:rPr>
          <w:b/>
          <w:i/>
          <w:sz w:val="28"/>
          <w:u w:val="single"/>
        </w:rPr>
      </w:pPr>
    </w:p>
    <w:p w14:paraId="058FFD33" w14:textId="77777777" w:rsidR="006237F0" w:rsidRDefault="006237F0" w:rsidP="00063E0A">
      <w:pPr>
        <w:spacing w:after="0"/>
        <w:rPr>
          <w:i/>
          <w:sz w:val="18"/>
        </w:rPr>
      </w:pPr>
    </w:p>
    <w:p w14:paraId="7FF14AD1" w14:textId="77777777" w:rsidR="00063E0A" w:rsidRPr="000C7ABD" w:rsidRDefault="00063E0A" w:rsidP="00063E0A">
      <w:pPr>
        <w:spacing w:after="0"/>
        <w:rPr>
          <w:i/>
        </w:rPr>
      </w:pPr>
      <w:r w:rsidRPr="000C7ABD">
        <w:rPr>
          <w:i/>
        </w:rPr>
        <w:t>Disclaimer:  To receive funds, agencies must qualify as tax exempt under federal law, be a 501c3 in the State of I</w:t>
      </w:r>
      <w:r w:rsidR="00875C2F">
        <w:rPr>
          <w:i/>
        </w:rPr>
        <w:t>llinois</w:t>
      </w:r>
      <w:r w:rsidRPr="000C7ABD">
        <w:rPr>
          <w:i/>
        </w:rPr>
        <w:t xml:space="preserve">, be a health and/or human services organization, meet financial reporting requirements (as requested by the </w:t>
      </w:r>
      <w:r w:rsidR="003E3DAB">
        <w:rPr>
          <w:i/>
        </w:rPr>
        <w:t>UWCC</w:t>
      </w:r>
      <w:r w:rsidRPr="000C7ABD">
        <w:rPr>
          <w:i/>
        </w:rPr>
        <w:t xml:space="preserve"> grant application), and comply with provisions for Anti-Discrimination and Anti-Terrorism Compliance Measures.</w:t>
      </w:r>
    </w:p>
    <w:p w14:paraId="66D02417" w14:textId="77777777" w:rsidR="00406E3E" w:rsidRDefault="00406E3E" w:rsidP="00063E0A">
      <w:pPr>
        <w:spacing w:after="0"/>
      </w:pPr>
    </w:p>
    <w:p w14:paraId="5A058369" w14:textId="77777777" w:rsidR="00EB03B0" w:rsidRDefault="00EB03B0" w:rsidP="00063E0A">
      <w:pPr>
        <w:spacing w:after="0"/>
      </w:pPr>
    </w:p>
    <w:p w14:paraId="208F330E" w14:textId="77777777" w:rsidR="00406E3E" w:rsidRPr="000C7ABD" w:rsidRDefault="00406E3E" w:rsidP="000C7ABD">
      <w:pPr>
        <w:spacing w:after="0"/>
        <w:rPr>
          <w:b/>
          <w:i/>
          <w:sz w:val="28"/>
          <w:szCs w:val="28"/>
        </w:rPr>
      </w:pPr>
      <w:r w:rsidRPr="000C7ABD">
        <w:rPr>
          <w:b/>
          <w:i/>
          <w:sz w:val="28"/>
          <w:szCs w:val="28"/>
        </w:rPr>
        <w:t>What is a “health or human service agency”?</w:t>
      </w:r>
    </w:p>
    <w:p w14:paraId="30A666BF" w14:textId="77777777" w:rsidR="00406E3E" w:rsidRPr="000C7ABD" w:rsidRDefault="006A198E" w:rsidP="003B74CA">
      <w:pPr>
        <w:spacing w:after="0"/>
        <w:jc w:val="both"/>
        <w:rPr>
          <w:sz w:val="28"/>
          <w:szCs w:val="28"/>
        </w:rPr>
      </w:pPr>
      <w:r w:rsidRPr="000C7ABD">
        <w:rPr>
          <w:sz w:val="28"/>
          <w:szCs w:val="28"/>
        </w:rPr>
        <w:t>One</w:t>
      </w:r>
      <w:r w:rsidR="00406E3E" w:rsidRPr="000C7ABD">
        <w:rPr>
          <w:sz w:val="28"/>
          <w:szCs w:val="28"/>
        </w:rPr>
        <w:t xml:space="preserve"> whose principal objective is to improve conditions necessary to achieve fundamental physical, social and/or psychological well</w:t>
      </w:r>
      <w:r w:rsidR="001A169F" w:rsidRPr="000C7ABD">
        <w:rPr>
          <w:sz w:val="28"/>
          <w:szCs w:val="28"/>
        </w:rPr>
        <w:t>-</w:t>
      </w:r>
      <w:r w:rsidR="00406E3E" w:rsidRPr="000C7ABD">
        <w:rPr>
          <w:sz w:val="28"/>
          <w:szCs w:val="28"/>
        </w:rPr>
        <w:t xml:space="preserve">being.  We fund health and human service programs of agencies where </w:t>
      </w:r>
      <w:r w:rsidR="00285758" w:rsidRPr="000C7ABD">
        <w:rPr>
          <w:sz w:val="28"/>
          <w:szCs w:val="28"/>
        </w:rPr>
        <w:t>community</w:t>
      </w:r>
      <w:r w:rsidR="00406E3E" w:rsidRPr="000C7ABD">
        <w:rPr>
          <w:sz w:val="28"/>
          <w:szCs w:val="28"/>
        </w:rPr>
        <w:t xml:space="preserve"> impact is clear and defined.</w:t>
      </w:r>
    </w:p>
    <w:p w14:paraId="7AC06BE0" w14:textId="77777777" w:rsidR="00406E3E" w:rsidRDefault="00406E3E" w:rsidP="00063E0A">
      <w:pPr>
        <w:spacing w:after="0"/>
      </w:pPr>
    </w:p>
    <w:p w14:paraId="42F75CF2" w14:textId="77777777" w:rsidR="00EB03B0" w:rsidRDefault="00EB03B0" w:rsidP="00063E0A">
      <w:pPr>
        <w:spacing w:after="0"/>
      </w:pPr>
    </w:p>
    <w:p w14:paraId="26B59166" w14:textId="77777777" w:rsidR="00406E3E" w:rsidRPr="000C7ABD" w:rsidRDefault="00406E3E" w:rsidP="000C7ABD">
      <w:pPr>
        <w:spacing w:after="0"/>
        <w:rPr>
          <w:b/>
          <w:i/>
          <w:sz w:val="28"/>
          <w:szCs w:val="28"/>
        </w:rPr>
      </w:pPr>
      <w:r w:rsidRPr="000C7ABD">
        <w:rPr>
          <w:b/>
          <w:i/>
          <w:sz w:val="28"/>
          <w:szCs w:val="28"/>
        </w:rPr>
        <w:t>Does you</w:t>
      </w:r>
      <w:r w:rsidR="004042E0" w:rsidRPr="000C7ABD">
        <w:rPr>
          <w:b/>
          <w:i/>
          <w:sz w:val="28"/>
          <w:szCs w:val="28"/>
        </w:rPr>
        <w:t>r</w:t>
      </w:r>
      <w:r w:rsidRPr="000C7ABD">
        <w:rPr>
          <w:b/>
          <w:i/>
          <w:sz w:val="28"/>
          <w:szCs w:val="28"/>
        </w:rPr>
        <w:t xml:space="preserve"> agency provide multi-county services?</w:t>
      </w:r>
    </w:p>
    <w:p w14:paraId="1E97B599" w14:textId="77777777" w:rsidR="00406E3E" w:rsidRPr="000C7ABD" w:rsidRDefault="00406E3E" w:rsidP="003B74CA">
      <w:pPr>
        <w:spacing w:after="0"/>
        <w:jc w:val="both"/>
        <w:rPr>
          <w:sz w:val="28"/>
          <w:szCs w:val="28"/>
        </w:rPr>
      </w:pPr>
      <w:r w:rsidRPr="000C7ABD">
        <w:rPr>
          <w:sz w:val="28"/>
          <w:szCs w:val="28"/>
        </w:rPr>
        <w:t>We fund agenc</w:t>
      </w:r>
      <w:r w:rsidR="00D212E9">
        <w:rPr>
          <w:sz w:val="28"/>
          <w:szCs w:val="28"/>
        </w:rPr>
        <w:t>y</w:t>
      </w:r>
      <w:r w:rsidR="004042E0" w:rsidRPr="000C7ABD">
        <w:rPr>
          <w:sz w:val="28"/>
          <w:szCs w:val="28"/>
        </w:rPr>
        <w:t xml:space="preserve"> programs</w:t>
      </w:r>
      <w:r w:rsidRPr="000C7ABD">
        <w:rPr>
          <w:sz w:val="28"/>
          <w:szCs w:val="28"/>
        </w:rPr>
        <w:t xml:space="preserve"> that offer </w:t>
      </w:r>
      <w:r w:rsidR="004042E0" w:rsidRPr="000C7ABD">
        <w:rPr>
          <w:sz w:val="28"/>
          <w:szCs w:val="28"/>
        </w:rPr>
        <w:t xml:space="preserve">specific </w:t>
      </w:r>
      <w:r w:rsidRPr="000C7ABD">
        <w:rPr>
          <w:sz w:val="28"/>
          <w:szCs w:val="28"/>
        </w:rPr>
        <w:t xml:space="preserve">services for which the </w:t>
      </w:r>
      <w:r w:rsidR="004042E0" w:rsidRPr="000C7ABD">
        <w:rPr>
          <w:sz w:val="28"/>
          <w:szCs w:val="28"/>
        </w:rPr>
        <w:t xml:space="preserve">community </w:t>
      </w:r>
      <w:r w:rsidRPr="000C7ABD">
        <w:rPr>
          <w:sz w:val="28"/>
          <w:szCs w:val="28"/>
        </w:rPr>
        <w:t>impact can clearly be identified rather than provid</w:t>
      </w:r>
      <w:r w:rsidR="006A198E" w:rsidRPr="000C7ABD">
        <w:rPr>
          <w:sz w:val="28"/>
          <w:szCs w:val="28"/>
        </w:rPr>
        <w:t>e</w:t>
      </w:r>
      <w:r w:rsidRPr="000C7ABD">
        <w:rPr>
          <w:sz w:val="28"/>
          <w:szCs w:val="28"/>
        </w:rPr>
        <w:t xml:space="preserve"> general funding.  For multi-county agencies, the budget </w:t>
      </w:r>
      <w:r w:rsidR="00940F0A" w:rsidRPr="000C7ABD">
        <w:rPr>
          <w:sz w:val="28"/>
          <w:szCs w:val="28"/>
        </w:rPr>
        <w:t>su</w:t>
      </w:r>
      <w:r w:rsidR="00D212E9">
        <w:rPr>
          <w:sz w:val="28"/>
          <w:szCs w:val="28"/>
        </w:rPr>
        <w:t>bmitted</w:t>
      </w:r>
      <w:r w:rsidR="00940F0A" w:rsidRPr="000C7ABD">
        <w:rPr>
          <w:sz w:val="28"/>
          <w:szCs w:val="28"/>
        </w:rPr>
        <w:t xml:space="preserve"> with this application s</w:t>
      </w:r>
      <w:r w:rsidRPr="000C7ABD">
        <w:rPr>
          <w:sz w:val="28"/>
          <w:szCs w:val="28"/>
        </w:rPr>
        <w:t xml:space="preserve">hould reflect only </w:t>
      </w:r>
      <w:r w:rsidR="00940F0A" w:rsidRPr="000C7ABD">
        <w:rPr>
          <w:sz w:val="28"/>
          <w:szCs w:val="28"/>
        </w:rPr>
        <w:t xml:space="preserve">program </w:t>
      </w:r>
      <w:r w:rsidRPr="000C7ABD">
        <w:rPr>
          <w:sz w:val="28"/>
          <w:szCs w:val="28"/>
        </w:rPr>
        <w:t xml:space="preserve">services to be provided in </w:t>
      </w:r>
      <w:r w:rsidR="00337D9C">
        <w:rPr>
          <w:sz w:val="28"/>
          <w:szCs w:val="28"/>
        </w:rPr>
        <w:t>Crawford</w:t>
      </w:r>
      <w:r w:rsidRPr="000C7ABD">
        <w:rPr>
          <w:sz w:val="28"/>
          <w:szCs w:val="28"/>
        </w:rPr>
        <w:t xml:space="preserve"> County</w:t>
      </w:r>
      <w:r w:rsidR="00940F0A" w:rsidRPr="000C7ABD">
        <w:rPr>
          <w:sz w:val="28"/>
          <w:szCs w:val="28"/>
        </w:rPr>
        <w:t>.</w:t>
      </w:r>
    </w:p>
    <w:p w14:paraId="3D1E6342" w14:textId="77777777" w:rsidR="003B74CA" w:rsidRDefault="003B74CA" w:rsidP="003B74CA">
      <w:pPr>
        <w:spacing w:after="0"/>
        <w:jc w:val="both"/>
      </w:pPr>
    </w:p>
    <w:p w14:paraId="51D2A90D" w14:textId="77777777" w:rsidR="00EB03B0" w:rsidRDefault="00EB03B0" w:rsidP="003B74CA">
      <w:pPr>
        <w:spacing w:after="0"/>
        <w:jc w:val="both"/>
      </w:pPr>
    </w:p>
    <w:p w14:paraId="19AC3BE8" w14:textId="659A709B" w:rsidR="00406E3E" w:rsidRPr="000C7ABD" w:rsidRDefault="00C70A8A" w:rsidP="000C7ABD">
      <w:pPr>
        <w:spacing w:after="0"/>
        <w:rPr>
          <w:b/>
          <w:i/>
          <w:sz w:val="28"/>
          <w:szCs w:val="28"/>
        </w:rPr>
      </w:pPr>
      <w:r w:rsidRPr="000C7ABD">
        <w:rPr>
          <w:b/>
          <w:i/>
          <w:sz w:val="28"/>
          <w:szCs w:val="28"/>
        </w:rPr>
        <w:t xml:space="preserve">What are the funding priorities of United Way of </w:t>
      </w:r>
      <w:r w:rsidR="00337D9C">
        <w:rPr>
          <w:b/>
          <w:i/>
          <w:sz w:val="28"/>
          <w:szCs w:val="28"/>
        </w:rPr>
        <w:t>Crawford</w:t>
      </w:r>
      <w:r w:rsidRPr="000C7ABD">
        <w:rPr>
          <w:b/>
          <w:i/>
          <w:sz w:val="28"/>
          <w:szCs w:val="28"/>
        </w:rPr>
        <w:t xml:space="preserve"> County for </w:t>
      </w:r>
      <w:r w:rsidR="002C2064">
        <w:rPr>
          <w:b/>
          <w:i/>
          <w:sz w:val="28"/>
          <w:szCs w:val="28"/>
        </w:rPr>
        <w:t>20</w:t>
      </w:r>
      <w:r w:rsidR="000B74F2">
        <w:rPr>
          <w:b/>
          <w:i/>
          <w:sz w:val="28"/>
          <w:szCs w:val="28"/>
        </w:rPr>
        <w:t>2</w:t>
      </w:r>
      <w:r w:rsidR="00791404">
        <w:rPr>
          <w:b/>
          <w:i/>
          <w:sz w:val="28"/>
          <w:szCs w:val="28"/>
        </w:rPr>
        <w:t>1</w:t>
      </w:r>
      <w:bookmarkStart w:id="0" w:name="_GoBack"/>
      <w:bookmarkEnd w:id="0"/>
      <w:r w:rsidRPr="000C7ABD">
        <w:rPr>
          <w:b/>
          <w:i/>
          <w:sz w:val="28"/>
          <w:szCs w:val="28"/>
        </w:rPr>
        <w:t>?</w:t>
      </w:r>
    </w:p>
    <w:p w14:paraId="7F82E122" w14:textId="77777777" w:rsidR="00DF27A5" w:rsidRPr="000C7ABD" w:rsidRDefault="00C70A8A" w:rsidP="00EB03B0">
      <w:pPr>
        <w:spacing w:after="0"/>
        <w:jc w:val="both"/>
        <w:rPr>
          <w:sz w:val="28"/>
          <w:szCs w:val="28"/>
        </w:rPr>
      </w:pPr>
      <w:r w:rsidRPr="000C7ABD">
        <w:rPr>
          <w:sz w:val="28"/>
          <w:szCs w:val="28"/>
        </w:rPr>
        <w:t>Our four priorities are:</w:t>
      </w:r>
      <w:r w:rsidR="003B74CA" w:rsidRPr="000C7ABD">
        <w:rPr>
          <w:sz w:val="28"/>
          <w:szCs w:val="28"/>
        </w:rPr>
        <w:t xml:space="preserve">  </w:t>
      </w:r>
      <w:r w:rsidRPr="000C7ABD">
        <w:rPr>
          <w:sz w:val="28"/>
          <w:szCs w:val="28"/>
        </w:rPr>
        <w:t xml:space="preserve">Crisis Assistance; Education; Health; &amp; </w:t>
      </w:r>
      <w:r w:rsidR="00D70600" w:rsidRPr="000C7ABD">
        <w:rPr>
          <w:sz w:val="28"/>
          <w:szCs w:val="28"/>
        </w:rPr>
        <w:t xml:space="preserve">Income </w:t>
      </w:r>
      <w:r w:rsidR="00D70600" w:rsidRPr="000C7ABD">
        <w:rPr>
          <w:i/>
        </w:rPr>
        <w:t>(through financial stability engagement)</w:t>
      </w:r>
      <w:r w:rsidR="00EB03B0" w:rsidRPr="000C7ABD">
        <w:rPr>
          <w:i/>
        </w:rPr>
        <w:t>.</w:t>
      </w:r>
      <w:r w:rsidR="002C2064">
        <w:rPr>
          <w:i/>
        </w:rPr>
        <w:t xml:space="preserve"> </w:t>
      </w:r>
      <w:r w:rsidR="002C2064" w:rsidRPr="002C2064">
        <w:rPr>
          <w:b/>
          <w:i/>
          <w:sz w:val="28"/>
          <w:szCs w:val="28"/>
        </w:rPr>
        <w:t>We are also making continued strides in developing Impact work in the community that is cross agency and focused on more long term outcomes.</w:t>
      </w:r>
      <w:r w:rsidR="002C2064">
        <w:rPr>
          <w:sz w:val="28"/>
          <w:szCs w:val="28"/>
        </w:rPr>
        <w:t xml:space="preserve"> </w:t>
      </w:r>
      <w:r w:rsidR="00FE27C9" w:rsidRPr="000C7ABD">
        <w:rPr>
          <w:sz w:val="28"/>
          <w:szCs w:val="28"/>
        </w:rPr>
        <w:t xml:space="preserve">Due to </w:t>
      </w:r>
      <w:r w:rsidR="00EB03B0" w:rsidRPr="000C7ABD">
        <w:rPr>
          <w:sz w:val="28"/>
          <w:szCs w:val="28"/>
        </w:rPr>
        <w:t xml:space="preserve">limited </w:t>
      </w:r>
      <w:r w:rsidR="00FE27C9" w:rsidRPr="000C7ABD">
        <w:rPr>
          <w:sz w:val="28"/>
          <w:szCs w:val="28"/>
        </w:rPr>
        <w:t xml:space="preserve">funds for allocation, requests for personnel, overhead, and capital expenditures such as equipment, vehicles and facility purchases or renovation are discouraged.  </w:t>
      </w:r>
      <w:r w:rsidR="003E5730" w:rsidRPr="000C7ABD">
        <w:rPr>
          <w:sz w:val="28"/>
          <w:szCs w:val="28"/>
        </w:rPr>
        <w:t xml:space="preserve">Applicants should note that funding resources vary from year to year.  As the reasons behind the donations change and evolve, so too will the allocating focus of the United Way of </w:t>
      </w:r>
      <w:r w:rsidR="00337D9C">
        <w:rPr>
          <w:sz w:val="28"/>
          <w:szCs w:val="28"/>
        </w:rPr>
        <w:t>Crawford</w:t>
      </w:r>
      <w:r w:rsidR="003E5730" w:rsidRPr="000C7ABD">
        <w:rPr>
          <w:sz w:val="28"/>
          <w:szCs w:val="28"/>
        </w:rPr>
        <w:t xml:space="preserve"> County. It has been noted many times but bears repeating in print, funding from year to year is </w:t>
      </w:r>
      <w:r w:rsidR="003E5730" w:rsidRPr="000C7ABD">
        <w:rPr>
          <w:i/>
          <w:sz w:val="28"/>
          <w:szCs w:val="28"/>
          <w:u w:val="single"/>
        </w:rPr>
        <w:t>not guaranteed</w:t>
      </w:r>
      <w:r w:rsidR="003E5730" w:rsidRPr="000C7ABD">
        <w:rPr>
          <w:sz w:val="28"/>
          <w:szCs w:val="28"/>
        </w:rPr>
        <w:t>.  Each funding year is exclusive, and so are the allocation amounts determined each year.</w:t>
      </w:r>
      <w:r w:rsidR="00FE27C9" w:rsidRPr="000C7ABD">
        <w:rPr>
          <w:sz w:val="28"/>
          <w:szCs w:val="28"/>
        </w:rPr>
        <w:t xml:space="preserve">  </w:t>
      </w:r>
      <w:r w:rsidR="003E5730" w:rsidRPr="000C7ABD">
        <w:rPr>
          <w:sz w:val="28"/>
          <w:szCs w:val="28"/>
        </w:rPr>
        <w:t xml:space="preserve">   </w:t>
      </w:r>
    </w:p>
    <w:p w14:paraId="5B03DBD9" w14:textId="77777777" w:rsidR="00431AB9" w:rsidRDefault="00431AB9" w:rsidP="00063E0A">
      <w:pPr>
        <w:spacing w:after="0"/>
      </w:pPr>
    </w:p>
    <w:p w14:paraId="3E15EF78" w14:textId="77777777" w:rsidR="00431AB9" w:rsidRDefault="00431AB9" w:rsidP="00063E0A">
      <w:pPr>
        <w:spacing w:after="0"/>
      </w:pPr>
    </w:p>
    <w:p w14:paraId="6A90AE0D" w14:textId="77777777" w:rsidR="00902951" w:rsidRDefault="00902951" w:rsidP="00063E0A">
      <w:pPr>
        <w:spacing w:after="0"/>
      </w:pPr>
    </w:p>
    <w:p w14:paraId="4B72124C" w14:textId="77777777" w:rsidR="00902951" w:rsidRDefault="00902951" w:rsidP="00063E0A">
      <w:pPr>
        <w:spacing w:after="0"/>
      </w:pPr>
    </w:p>
    <w:p w14:paraId="7234C4D3" w14:textId="77777777" w:rsidR="00431AB9" w:rsidRDefault="00431AB9" w:rsidP="00063E0A">
      <w:pPr>
        <w:spacing w:after="0"/>
      </w:pPr>
    </w:p>
    <w:p w14:paraId="6D6FBCF9" w14:textId="77777777" w:rsidR="00431AB9" w:rsidRDefault="00431AB9" w:rsidP="00063E0A">
      <w:pPr>
        <w:spacing w:after="0"/>
      </w:pPr>
    </w:p>
    <w:p w14:paraId="72B19311" w14:textId="77777777" w:rsidR="00431AB9" w:rsidRDefault="00431AB9" w:rsidP="00063E0A">
      <w:pPr>
        <w:spacing w:after="0"/>
      </w:pPr>
    </w:p>
    <w:p w14:paraId="2163E1B2" w14:textId="77777777" w:rsidR="00431AB9" w:rsidRDefault="00431AB9" w:rsidP="00063E0A">
      <w:pPr>
        <w:spacing w:after="0"/>
      </w:pPr>
    </w:p>
    <w:p w14:paraId="0FD64082" w14:textId="77777777" w:rsidR="00D70600" w:rsidRPr="00063E0A" w:rsidRDefault="000C43A6" w:rsidP="00063E0A">
      <w:pPr>
        <w:spacing w:after="0"/>
        <w:jc w:val="center"/>
        <w:rPr>
          <w:b/>
          <w:sz w:val="28"/>
          <w:u w:val="single"/>
        </w:rPr>
      </w:pPr>
      <w:r w:rsidRPr="00063E0A">
        <w:rPr>
          <w:b/>
          <w:sz w:val="28"/>
          <w:highlight w:val="lightGray"/>
          <w:u w:val="single"/>
        </w:rPr>
        <w:t xml:space="preserve">Evaluation </w:t>
      </w:r>
      <w:r w:rsidR="00431AB9">
        <w:rPr>
          <w:b/>
          <w:sz w:val="28"/>
          <w:highlight w:val="lightGray"/>
          <w:u w:val="single"/>
        </w:rPr>
        <w:t xml:space="preserve">&amp; Allocation Determination </w:t>
      </w:r>
      <w:r w:rsidRPr="00063E0A">
        <w:rPr>
          <w:b/>
          <w:sz w:val="28"/>
          <w:highlight w:val="lightGray"/>
          <w:u w:val="single"/>
        </w:rPr>
        <w:t>Criteria</w:t>
      </w:r>
    </w:p>
    <w:p w14:paraId="297582B6" w14:textId="77777777" w:rsidR="00DF27A5" w:rsidRDefault="00DF27A5" w:rsidP="00063E0A">
      <w:pPr>
        <w:spacing w:after="0"/>
      </w:pPr>
    </w:p>
    <w:p w14:paraId="1C243E89" w14:textId="77777777" w:rsidR="000C43A6" w:rsidRPr="00D25299" w:rsidRDefault="00C63EC6" w:rsidP="00063E0A">
      <w:pPr>
        <w:spacing w:after="0"/>
        <w:rPr>
          <w:sz w:val="24"/>
        </w:rPr>
      </w:pPr>
      <w:r w:rsidRPr="00D25299">
        <w:rPr>
          <w:sz w:val="24"/>
        </w:rPr>
        <w:t>When applying please consider the</w:t>
      </w:r>
      <w:r w:rsidR="000C43A6" w:rsidRPr="00D25299">
        <w:rPr>
          <w:sz w:val="24"/>
        </w:rPr>
        <w:t xml:space="preserve"> Allocations Committee will use the following criteria for reviewing </w:t>
      </w:r>
      <w:r w:rsidR="00E528AC" w:rsidRPr="00D25299">
        <w:rPr>
          <w:sz w:val="24"/>
        </w:rPr>
        <w:t>and allocating requests</w:t>
      </w:r>
      <w:r w:rsidR="000C43A6" w:rsidRPr="00D25299">
        <w:rPr>
          <w:sz w:val="24"/>
        </w:rPr>
        <w:t>:</w:t>
      </w:r>
    </w:p>
    <w:p w14:paraId="357FCD03" w14:textId="77777777" w:rsidR="00063E0A" w:rsidRDefault="00063E0A" w:rsidP="00063E0A">
      <w:pPr>
        <w:spacing w:after="0"/>
        <w:rPr>
          <w:b/>
          <w:sz w:val="16"/>
          <w:szCs w:val="16"/>
          <w:highlight w:val="lightGray"/>
          <w:u w:val="single"/>
        </w:rPr>
      </w:pPr>
    </w:p>
    <w:p w14:paraId="02E8AB42" w14:textId="77777777" w:rsidR="00D25299" w:rsidRDefault="00D25299" w:rsidP="00063E0A">
      <w:pPr>
        <w:spacing w:after="0"/>
        <w:rPr>
          <w:b/>
          <w:sz w:val="16"/>
          <w:szCs w:val="16"/>
          <w:highlight w:val="lightGray"/>
          <w:u w:val="single"/>
        </w:rPr>
      </w:pPr>
    </w:p>
    <w:p w14:paraId="32FEBB2D" w14:textId="77777777" w:rsidR="000C43A6" w:rsidRPr="00D25299" w:rsidRDefault="000C43A6" w:rsidP="00063E0A">
      <w:pPr>
        <w:spacing w:after="0"/>
        <w:rPr>
          <w:b/>
          <w:sz w:val="28"/>
          <w:u w:val="single"/>
        </w:rPr>
      </w:pPr>
      <w:r w:rsidRPr="00D25299">
        <w:rPr>
          <w:b/>
          <w:sz w:val="28"/>
          <w:highlight w:val="lightGray"/>
          <w:u w:val="single"/>
        </w:rPr>
        <w:t>COMMUNITY NEED</w:t>
      </w:r>
    </w:p>
    <w:p w14:paraId="715F69AA" w14:textId="77777777" w:rsidR="000C43A6" w:rsidRDefault="000C43A6" w:rsidP="004B7991">
      <w:pPr>
        <w:pStyle w:val="ListParagraph"/>
        <w:numPr>
          <w:ilvl w:val="0"/>
          <w:numId w:val="1"/>
        </w:numPr>
        <w:spacing w:after="40"/>
        <w:jc w:val="both"/>
        <w:rPr>
          <w:sz w:val="24"/>
          <w:szCs w:val="20"/>
        </w:rPr>
      </w:pPr>
      <w:r w:rsidRPr="00D25299">
        <w:rPr>
          <w:sz w:val="24"/>
          <w:szCs w:val="20"/>
        </w:rPr>
        <w:t xml:space="preserve">Does the program address a </w:t>
      </w:r>
      <w:r w:rsidR="00D25299" w:rsidRPr="00D25299">
        <w:rPr>
          <w:sz w:val="24"/>
          <w:szCs w:val="20"/>
        </w:rPr>
        <w:t>health and human</w:t>
      </w:r>
      <w:r w:rsidRPr="00D25299">
        <w:rPr>
          <w:sz w:val="24"/>
          <w:szCs w:val="20"/>
        </w:rPr>
        <w:t xml:space="preserve"> service need in our community?</w:t>
      </w:r>
    </w:p>
    <w:p w14:paraId="74659810" w14:textId="77777777" w:rsidR="004B7991" w:rsidRPr="004B7991" w:rsidRDefault="004B7991" w:rsidP="004B7991">
      <w:pPr>
        <w:pStyle w:val="ListParagraph"/>
        <w:spacing w:after="40"/>
        <w:jc w:val="both"/>
        <w:rPr>
          <w:sz w:val="6"/>
          <w:szCs w:val="20"/>
        </w:rPr>
      </w:pPr>
    </w:p>
    <w:p w14:paraId="7887A102" w14:textId="77777777" w:rsidR="000C43A6" w:rsidRPr="00D25299" w:rsidRDefault="000C43A6" w:rsidP="00D25299">
      <w:pPr>
        <w:pStyle w:val="ListParagraph"/>
        <w:numPr>
          <w:ilvl w:val="0"/>
          <w:numId w:val="1"/>
        </w:numPr>
        <w:spacing w:after="0"/>
        <w:jc w:val="both"/>
        <w:rPr>
          <w:sz w:val="24"/>
          <w:szCs w:val="20"/>
        </w:rPr>
      </w:pPr>
      <w:r w:rsidRPr="00D25299">
        <w:rPr>
          <w:sz w:val="24"/>
          <w:szCs w:val="20"/>
        </w:rPr>
        <w:t>What is the severity of the problem to be addressed?</w:t>
      </w:r>
    </w:p>
    <w:p w14:paraId="0638CC08" w14:textId="77777777" w:rsidR="00063E0A" w:rsidRDefault="00063E0A" w:rsidP="00063E0A">
      <w:pPr>
        <w:spacing w:after="0"/>
        <w:rPr>
          <w:sz w:val="20"/>
          <w:szCs w:val="20"/>
        </w:rPr>
      </w:pPr>
    </w:p>
    <w:p w14:paraId="4BF7FD96" w14:textId="77777777" w:rsidR="00D25299" w:rsidRPr="00063E0A" w:rsidRDefault="00D25299" w:rsidP="00063E0A">
      <w:pPr>
        <w:spacing w:after="0"/>
        <w:rPr>
          <w:sz w:val="20"/>
          <w:szCs w:val="20"/>
        </w:rPr>
      </w:pPr>
    </w:p>
    <w:p w14:paraId="03C8438E" w14:textId="77777777" w:rsidR="000C43A6" w:rsidRPr="00D25299" w:rsidRDefault="000C43A6" w:rsidP="00063E0A">
      <w:pPr>
        <w:spacing w:after="0"/>
        <w:rPr>
          <w:b/>
          <w:sz w:val="28"/>
          <w:u w:val="single"/>
        </w:rPr>
      </w:pPr>
      <w:r w:rsidRPr="00D25299">
        <w:rPr>
          <w:b/>
          <w:sz w:val="28"/>
          <w:highlight w:val="lightGray"/>
          <w:u w:val="single"/>
        </w:rPr>
        <w:t>IMPACT</w:t>
      </w:r>
    </w:p>
    <w:p w14:paraId="34D44CD1" w14:textId="77777777" w:rsidR="000C43A6" w:rsidRDefault="000C43A6" w:rsidP="00D25299">
      <w:pPr>
        <w:pStyle w:val="ListParagraph"/>
        <w:numPr>
          <w:ilvl w:val="0"/>
          <w:numId w:val="2"/>
        </w:numPr>
        <w:spacing w:after="0"/>
        <w:jc w:val="both"/>
        <w:rPr>
          <w:sz w:val="24"/>
        </w:rPr>
      </w:pPr>
      <w:r w:rsidRPr="00D25299">
        <w:rPr>
          <w:sz w:val="24"/>
        </w:rPr>
        <w:t>How well does the program demonstrate a meaningful linkage between community needs, program activities, and outcomes?</w:t>
      </w:r>
    </w:p>
    <w:p w14:paraId="4F93CA89" w14:textId="77777777" w:rsidR="004B7991" w:rsidRPr="004B7991" w:rsidRDefault="004B7991" w:rsidP="004B7991">
      <w:pPr>
        <w:pStyle w:val="ListParagraph"/>
        <w:rPr>
          <w:sz w:val="6"/>
          <w:szCs w:val="6"/>
        </w:rPr>
      </w:pPr>
    </w:p>
    <w:p w14:paraId="73CDD716" w14:textId="77777777" w:rsidR="000C43A6" w:rsidRDefault="000C43A6" w:rsidP="00D25299">
      <w:pPr>
        <w:pStyle w:val="ListParagraph"/>
        <w:numPr>
          <w:ilvl w:val="0"/>
          <w:numId w:val="2"/>
        </w:numPr>
        <w:spacing w:after="0"/>
        <w:jc w:val="both"/>
        <w:rPr>
          <w:sz w:val="24"/>
        </w:rPr>
      </w:pPr>
      <w:r w:rsidRPr="00D25299">
        <w:rPr>
          <w:sz w:val="24"/>
        </w:rPr>
        <w:t>Will the program provide a meaningful volume of services and/or people served?</w:t>
      </w:r>
    </w:p>
    <w:p w14:paraId="3AC167B8" w14:textId="77777777" w:rsidR="004B7991" w:rsidRPr="004B7991" w:rsidRDefault="004B7991" w:rsidP="004B7991">
      <w:pPr>
        <w:pStyle w:val="ListParagraph"/>
        <w:rPr>
          <w:sz w:val="6"/>
          <w:szCs w:val="6"/>
        </w:rPr>
      </w:pPr>
    </w:p>
    <w:p w14:paraId="28B4DA15" w14:textId="77777777" w:rsidR="00D25299" w:rsidRPr="00063E0A" w:rsidRDefault="00D25299" w:rsidP="00063E0A">
      <w:pPr>
        <w:spacing w:after="0"/>
        <w:rPr>
          <w:sz w:val="20"/>
        </w:rPr>
      </w:pPr>
    </w:p>
    <w:p w14:paraId="3D1F221C" w14:textId="77777777" w:rsidR="0004694D" w:rsidRPr="00D25299" w:rsidRDefault="0004694D" w:rsidP="00063E0A">
      <w:pPr>
        <w:spacing w:after="0"/>
        <w:rPr>
          <w:b/>
          <w:sz w:val="28"/>
          <w:u w:val="single"/>
        </w:rPr>
      </w:pPr>
      <w:r w:rsidRPr="00D25299">
        <w:rPr>
          <w:b/>
          <w:sz w:val="28"/>
          <w:highlight w:val="lightGray"/>
          <w:u w:val="single"/>
        </w:rPr>
        <w:t>PROGRAM REPORTING</w:t>
      </w:r>
    </w:p>
    <w:p w14:paraId="6E6C54C6" w14:textId="77777777" w:rsidR="0004694D" w:rsidRDefault="0004694D" w:rsidP="00D25299">
      <w:pPr>
        <w:pStyle w:val="ListParagraph"/>
        <w:numPr>
          <w:ilvl w:val="0"/>
          <w:numId w:val="3"/>
        </w:numPr>
        <w:spacing w:after="0"/>
        <w:jc w:val="both"/>
        <w:rPr>
          <w:sz w:val="24"/>
        </w:rPr>
      </w:pPr>
      <w:r w:rsidRPr="00D25299">
        <w:rPr>
          <w:sz w:val="24"/>
        </w:rPr>
        <w:t>Are clear goals and objectives written?</w:t>
      </w:r>
    </w:p>
    <w:p w14:paraId="4CFD3082" w14:textId="77777777" w:rsidR="004B7991" w:rsidRPr="004B7991" w:rsidRDefault="004B7991" w:rsidP="004B7991">
      <w:pPr>
        <w:pStyle w:val="ListParagraph"/>
        <w:spacing w:after="0"/>
        <w:jc w:val="both"/>
        <w:rPr>
          <w:sz w:val="6"/>
          <w:szCs w:val="6"/>
        </w:rPr>
      </w:pPr>
    </w:p>
    <w:p w14:paraId="283AB961" w14:textId="77777777" w:rsidR="0004694D" w:rsidRDefault="0004694D" w:rsidP="00D25299">
      <w:pPr>
        <w:pStyle w:val="ListParagraph"/>
        <w:numPr>
          <w:ilvl w:val="0"/>
          <w:numId w:val="3"/>
        </w:numPr>
        <w:spacing w:after="0"/>
        <w:jc w:val="both"/>
        <w:rPr>
          <w:sz w:val="24"/>
        </w:rPr>
      </w:pPr>
      <w:r w:rsidRPr="00D25299">
        <w:rPr>
          <w:sz w:val="24"/>
        </w:rPr>
        <w:t>Are measurable outcomes evident?</w:t>
      </w:r>
    </w:p>
    <w:p w14:paraId="6FE68305" w14:textId="77777777" w:rsidR="004B7991" w:rsidRPr="004B7991" w:rsidRDefault="004B7991" w:rsidP="004B7991">
      <w:pPr>
        <w:pStyle w:val="ListParagraph"/>
        <w:spacing w:after="0"/>
        <w:jc w:val="both"/>
        <w:rPr>
          <w:sz w:val="6"/>
          <w:szCs w:val="6"/>
        </w:rPr>
      </w:pPr>
    </w:p>
    <w:p w14:paraId="793D4D46" w14:textId="77777777" w:rsidR="0004694D" w:rsidRPr="00D25299" w:rsidRDefault="0004694D" w:rsidP="00D25299">
      <w:pPr>
        <w:pStyle w:val="ListParagraph"/>
        <w:numPr>
          <w:ilvl w:val="0"/>
          <w:numId w:val="3"/>
        </w:numPr>
        <w:spacing w:after="0"/>
        <w:jc w:val="both"/>
        <w:rPr>
          <w:sz w:val="24"/>
        </w:rPr>
      </w:pPr>
      <w:r w:rsidRPr="00D25299">
        <w:rPr>
          <w:sz w:val="24"/>
        </w:rPr>
        <w:t>How well does the agency/program demonstrate the ability to deliver and measure proposed outcomes?</w:t>
      </w:r>
    </w:p>
    <w:p w14:paraId="3FCA7D60" w14:textId="77777777" w:rsidR="0004694D" w:rsidRDefault="0004694D" w:rsidP="00D25299">
      <w:pPr>
        <w:spacing w:after="0"/>
        <w:jc w:val="both"/>
      </w:pPr>
    </w:p>
    <w:p w14:paraId="5638AAF5" w14:textId="77777777" w:rsidR="00D25299" w:rsidRPr="00D25299" w:rsidRDefault="00D25299" w:rsidP="00D25299">
      <w:pPr>
        <w:spacing w:after="0"/>
        <w:jc w:val="both"/>
      </w:pPr>
    </w:p>
    <w:p w14:paraId="57036619" w14:textId="77777777" w:rsidR="0004694D" w:rsidRPr="00D25299" w:rsidRDefault="0004694D" w:rsidP="00063E0A">
      <w:pPr>
        <w:spacing w:after="0"/>
        <w:rPr>
          <w:b/>
          <w:sz w:val="24"/>
          <w:u w:val="single"/>
        </w:rPr>
      </w:pPr>
      <w:r w:rsidRPr="00D25299">
        <w:rPr>
          <w:b/>
          <w:sz w:val="24"/>
          <w:highlight w:val="lightGray"/>
          <w:u w:val="single"/>
        </w:rPr>
        <w:t>FINANCIAL MANAGEMENT</w:t>
      </w:r>
    </w:p>
    <w:p w14:paraId="3870B8E8" w14:textId="77777777" w:rsidR="0004694D" w:rsidRDefault="0004694D" w:rsidP="00D25299">
      <w:pPr>
        <w:pStyle w:val="ListParagraph"/>
        <w:numPr>
          <w:ilvl w:val="0"/>
          <w:numId w:val="4"/>
        </w:numPr>
        <w:spacing w:after="0"/>
        <w:jc w:val="both"/>
        <w:rPr>
          <w:sz w:val="24"/>
        </w:rPr>
      </w:pPr>
      <w:r w:rsidRPr="00D25299">
        <w:rPr>
          <w:sz w:val="24"/>
        </w:rPr>
        <w:t xml:space="preserve">Does the program have a </w:t>
      </w:r>
      <w:r w:rsidR="004F44C4" w:rsidRPr="00D25299">
        <w:rPr>
          <w:sz w:val="24"/>
        </w:rPr>
        <w:t>reasonable</w:t>
      </w:r>
      <w:r w:rsidRPr="00D25299">
        <w:rPr>
          <w:sz w:val="24"/>
        </w:rPr>
        <w:t xml:space="preserve"> budget?</w:t>
      </w:r>
    </w:p>
    <w:p w14:paraId="57725E5E" w14:textId="77777777" w:rsidR="004B7991" w:rsidRPr="004B7991" w:rsidRDefault="004B7991" w:rsidP="004B7991">
      <w:pPr>
        <w:pStyle w:val="ListParagraph"/>
        <w:spacing w:after="0"/>
        <w:jc w:val="both"/>
        <w:rPr>
          <w:sz w:val="6"/>
          <w:szCs w:val="6"/>
        </w:rPr>
      </w:pPr>
    </w:p>
    <w:p w14:paraId="599B1DEE" w14:textId="77777777" w:rsidR="0004694D" w:rsidRDefault="0004694D" w:rsidP="00D25299">
      <w:pPr>
        <w:pStyle w:val="ListParagraph"/>
        <w:numPr>
          <w:ilvl w:val="0"/>
          <w:numId w:val="4"/>
        </w:numPr>
        <w:spacing w:after="0"/>
        <w:jc w:val="both"/>
        <w:rPr>
          <w:sz w:val="24"/>
        </w:rPr>
      </w:pPr>
      <w:r w:rsidRPr="00D25299">
        <w:rPr>
          <w:sz w:val="24"/>
        </w:rPr>
        <w:t>Is other funding available/applied for/</w:t>
      </w:r>
      <w:r w:rsidR="004F44C4" w:rsidRPr="00D25299">
        <w:rPr>
          <w:sz w:val="24"/>
        </w:rPr>
        <w:t>obtained</w:t>
      </w:r>
      <w:r w:rsidRPr="00D25299">
        <w:rPr>
          <w:sz w:val="24"/>
        </w:rPr>
        <w:t>?</w:t>
      </w:r>
    </w:p>
    <w:p w14:paraId="2ED80EE0" w14:textId="77777777" w:rsidR="004B7991" w:rsidRPr="004B7991" w:rsidRDefault="004B7991" w:rsidP="004B7991">
      <w:pPr>
        <w:pStyle w:val="ListParagraph"/>
        <w:rPr>
          <w:sz w:val="6"/>
          <w:szCs w:val="6"/>
        </w:rPr>
      </w:pPr>
    </w:p>
    <w:p w14:paraId="31BF71EE" w14:textId="77777777" w:rsidR="0004694D" w:rsidRDefault="0004694D" w:rsidP="00D25299">
      <w:pPr>
        <w:pStyle w:val="ListParagraph"/>
        <w:numPr>
          <w:ilvl w:val="0"/>
          <w:numId w:val="4"/>
        </w:numPr>
        <w:spacing w:after="0"/>
        <w:jc w:val="both"/>
        <w:rPr>
          <w:sz w:val="24"/>
        </w:rPr>
      </w:pPr>
      <w:r w:rsidRPr="00D25299">
        <w:rPr>
          <w:sz w:val="24"/>
        </w:rPr>
        <w:t xml:space="preserve">Will funds requested from </w:t>
      </w:r>
      <w:r w:rsidR="003E3DAB">
        <w:rPr>
          <w:sz w:val="24"/>
        </w:rPr>
        <w:t>UWCC</w:t>
      </w:r>
      <w:r w:rsidRPr="00D25299">
        <w:rPr>
          <w:sz w:val="24"/>
        </w:rPr>
        <w:t xml:space="preserve"> support direct </w:t>
      </w:r>
      <w:r w:rsidR="004F44C4" w:rsidRPr="00D25299">
        <w:rPr>
          <w:sz w:val="24"/>
        </w:rPr>
        <w:t xml:space="preserve">program </w:t>
      </w:r>
      <w:r w:rsidRPr="00D25299">
        <w:rPr>
          <w:sz w:val="24"/>
        </w:rPr>
        <w:t>services?</w:t>
      </w:r>
    </w:p>
    <w:p w14:paraId="1882870A" w14:textId="77777777" w:rsidR="004B7991" w:rsidRPr="004B7991" w:rsidRDefault="004B7991" w:rsidP="004B7991">
      <w:pPr>
        <w:pStyle w:val="ListParagraph"/>
        <w:rPr>
          <w:sz w:val="6"/>
          <w:szCs w:val="6"/>
        </w:rPr>
      </w:pPr>
    </w:p>
    <w:p w14:paraId="62833A5C" w14:textId="77777777" w:rsidR="00D25299" w:rsidRDefault="00D25299" w:rsidP="00063E0A">
      <w:pPr>
        <w:spacing w:after="0"/>
      </w:pPr>
    </w:p>
    <w:p w14:paraId="5F62D04F" w14:textId="77777777" w:rsidR="00C63EC6" w:rsidRDefault="006909A9" w:rsidP="00C63EC6">
      <w:pPr>
        <w:spacing w:after="0"/>
      </w:pPr>
      <w:r w:rsidRPr="00D25299">
        <w:rPr>
          <w:b/>
          <w:sz w:val="28"/>
          <w:highlight w:val="lightGray"/>
          <w:u w:val="single"/>
        </w:rPr>
        <w:t>RELATIONSHIP</w:t>
      </w:r>
      <w:r w:rsidR="00C63EC6" w:rsidRPr="00D25299">
        <w:rPr>
          <w:b/>
          <w:sz w:val="28"/>
        </w:rPr>
        <w:t xml:space="preserve"> </w:t>
      </w:r>
      <w:r w:rsidR="00C63EC6" w:rsidRPr="00C63EC6">
        <w:rPr>
          <w:i/>
          <w:sz w:val="16"/>
        </w:rPr>
        <w:t>(For Previously Funded/Reapplying Agencies)</w:t>
      </w:r>
    </w:p>
    <w:p w14:paraId="6CDE4E53" w14:textId="77777777" w:rsidR="006909A9" w:rsidRDefault="006909A9" w:rsidP="00D25299">
      <w:pPr>
        <w:pStyle w:val="ListParagraph"/>
        <w:numPr>
          <w:ilvl w:val="0"/>
          <w:numId w:val="5"/>
        </w:numPr>
        <w:spacing w:after="0"/>
        <w:jc w:val="both"/>
        <w:rPr>
          <w:sz w:val="24"/>
        </w:rPr>
      </w:pPr>
      <w:r w:rsidRPr="00D25299">
        <w:rPr>
          <w:sz w:val="24"/>
        </w:rPr>
        <w:t xml:space="preserve">Does the agency </w:t>
      </w:r>
      <w:r w:rsidR="004F03C4">
        <w:rPr>
          <w:sz w:val="24"/>
        </w:rPr>
        <w:t>engage in</w:t>
      </w:r>
      <w:r w:rsidRPr="00D25299">
        <w:rPr>
          <w:sz w:val="24"/>
        </w:rPr>
        <w:t xml:space="preserve"> a year round commitment and partnership with </w:t>
      </w:r>
      <w:r w:rsidR="003E3DAB">
        <w:rPr>
          <w:sz w:val="24"/>
        </w:rPr>
        <w:t>UWCC</w:t>
      </w:r>
      <w:r w:rsidRPr="00D25299">
        <w:rPr>
          <w:sz w:val="24"/>
        </w:rPr>
        <w:t>?</w:t>
      </w:r>
    </w:p>
    <w:p w14:paraId="276FA803" w14:textId="77777777" w:rsidR="004B7991" w:rsidRPr="004B7991" w:rsidRDefault="004B7991" w:rsidP="004B7991">
      <w:pPr>
        <w:pStyle w:val="ListParagraph"/>
        <w:spacing w:after="0"/>
        <w:jc w:val="both"/>
        <w:rPr>
          <w:sz w:val="6"/>
          <w:szCs w:val="6"/>
        </w:rPr>
      </w:pPr>
    </w:p>
    <w:p w14:paraId="018D3743" w14:textId="77777777" w:rsidR="006909A9" w:rsidRDefault="006909A9" w:rsidP="00D25299">
      <w:pPr>
        <w:pStyle w:val="ListParagraph"/>
        <w:numPr>
          <w:ilvl w:val="0"/>
          <w:numId w:val="5"/>
        </w:numPr>
        <w:spacing w:after="0"/>
        <w:jc w:val="both"/>
        <w:rPr>
          <w:sz w:val="24"/>
        </w:rPr>
      </w:pPr>
      <w:r w:rsidRPr="00D25299">
        <w:rPr>
          <w:sz w:val="24"/>
        </w:rPr>
        <w:t>Did the agency accomplish its goal and objectives from previous funding requests?</w:t>
      </w:r>
    </w:p>
    <w:p w14:paraId="218DB359" w14:textId="77777777" w:rsidR="004B7991" w:rsidRPr="004B7991" w:rsidRDefault="004B7991" w:rsidP="004B7991">
      <w:pPr>
        <w:pStyle w:val="ListParagraph"/>
        <w:rPr>
          <w:sz w:val="6"/>
          <w:szCs w:val="6"/>
        </w:rPr>
      </w:pPr>
    </w:p>
    <w:p w14:paraId="5426250A" w14:textId="77777777" w:rsidR="006909A9" w:rsidRDefault="006909A9" w:rsidP="00D25299">
      <w:pPr>
        <w:pStyle w:val="ListParagraph"/>
        <w:numPr>
          <w:ilvl w:val="0"/>
          <w:numId w:val="5"/>
        </w:numPr>
        <w:spacing w:after="0"/>
        <w:jc w:val="both"/>
        <w:rPr>
          <w:sz w:val="24"/>
        </w:rPr>
      </w:pPr>
      <w:r w:rsidRPr="00D25299">
        <w:rPr>
          <w:sz w:val="24"/>
        </w:rPr>
        <w:t xml:space="preserve">Did the agency make an impact with previous funds allocated by </w:t>
      </w:r>
      <w:r w:rsidR="003E3DAB">
        <w:rPr>
          <w:sz w:val="24"/>
        </w:rPr>
        <w:t>UWCC</w:t>
      </w:r>
      <w:r w:rsidRPr="00D25299">
        <w:rPr>
          <w:sz w:val="24"/>
        </w:rPr>
        <w:t>?</w:t>
      </w:r>
    </w:p>
    <w:p w14:paraId="5667CF74" w14:textId="77777777" w:rsidR="004B7991" w:rsidRPr="004B7991" w:rsidRDefault="004B7991" w:rsidP="004B7991">
      <w:pPr>
        <w:pStyle w:val="ListParagraph"/>
        <w:rPr>
          <w:sz w:val="6"/>
          <w:szCs w:val="6"/>
        </w:rPr>
      </w:pPr>
    </w:p>
    <w:p w14:paraId="678E7CFD" w14:textId="77777777" w:rsidR="006909A9" w:rsidRDefault="006909A9" w:rsidP="00D25299">
      <w:pPr>
        <w:pStyle w:val="ListParagraph"/>
        <w:numPr>
          <w:ilvl w:val="0"/>
          <w:numId w:val="5"/>
        </w:numPr>
        <w:spacing w:after="0"/>
        <w:jc w:val="both"/>
        <w:rPr>
          <w:sz w:val="24"/>
        </w:rPr>
      </w:pPr>
      <w:r w:rsidRPr="00D25299">
        <w:rPr>
          <w:sz w:val="24"/>
        </w:rPr>
        <w:t xml:space="preserve">Does the agency participate in </w:t>
      </w:r>
      <w:r w:rsidR="003E3DAB">
        <w:rPr>
          <w:sz w:val="24"/>
        </w:rPr>
        <w:t>UWCC</w:t>
      </w:r>
      <w:r w:rsidRPr="00D25299">
        <w:rPr>
          <w:sz w:val="24"/>
        </w:rPr>
        <w:t xml:space="preserve"> campaign and year round activities?</w:t>
      </w:r>
    </w:p>
    <w:p w14:paraId="605DECAB" w14:textId="77777777" w:rsidR="004B7991" w:rsidRPr="004B7991" w:rsidRDefault="004B7991" w:rsidP="004B7991">
      <w:pPr>
        <w:pStyle w:val="ListParagraph"/>
        <w:spacing w:after="0"/>
        <w:jc w:val="both"/>
        <w:rPr>
          <w:sz w:val="6"/>
          <w:szCs w:val="6"/>
        </w:rPr>
      </w:pPr>
    </w:p>
    <w:p w14:paraId="0E4D5881" w14:textId="77777777" w:rsidR="008B1BB7" w:rsidRDefault="008B1BB7" w:rsidP="00D25299">
      <w:pPr>
        <w:pStyle w:val="ListParagraph"/>
        <w:numPr>
          <w:ilvl w:val="0"/>
          <w:numId w:val="5"/>
        </w:numPr>
        <w:spacing w:after="0"/>
        <w:jc w:val="both"/>
        <w:rPr>
          <w:sz w:val="24"/>
        </w:rPr>
      </w:pPr>
      <w:r w:rsidRPr="00D25299">
        <w:rPr>
          <w:sz w:val="24"/>
        </w:rPr>
        <w:t xml:space="preserve">Does the agency participate in community collaboration efforts with other agencies and organizations </w:t>
      </w:r>
      <w:r w:rsidRPr="00D25299">
        <w:rPr>
          <w:i/>
          <w:sz w:val="20"/>
        </w:rPr>
        <w:t xml:space="preserve">(not specifically </w:t>
      </w:r>
      <w:r w:rsidR="003E3DAB">
        <w:rPr>
          <w:i/>
          <w:sz w:val="20"/>
        </w:rPr>
        <w:t>UWCC</w:t>
      </w:r>
      <w:r w:rsidRPr="00D25299">
        <w:rPr>
          <w:i/>
          <w:sz w:val="20"/>
        </w:rPr>
        <w:t xml:space="preserve"> partner agencies)</w:t>
      </w:r>
      <w:r w:rsidRPr="00D25299">
        <w:rPr>
          <w:sz w:val="24"/>
        </w:rPr>
        <w:t>?</w:t>
      </w:r>
    </w:p>
    <w:p w14:paraId="4849146B" w14:textId="77777777" w:rsidR="0071741A" w:rsidRPr="0071741A" w:rsidRDefault="0071741A" w:rsidP="0071741A">
      <w:pPr>
        <w:pStyle w:val="ListParagraph"/>
        <w:rPr>
          <w:sz w:val="24"/>
        </w:rPr>
      </w:pPr>
    </w:p>
    <w:p w14:paraId="36A1389E" w14:textId="77777777" w:rsidR="0071741A" w:rsidRDefault="0071741A" w:rsidP="0071741A">
      <w:pPr>
        <w:spacing w:after="0"/>
        <w:jc w:val="both"/>
        <w:rPr>
          <w:sz w:val="24"/>
        </w:rPr>
      </w:pPr>
    </w:p>
    <w:p w14:paraId="6205E6E1" w14:textId="77777777" w:rsidR="0071741A" w:rsidRDefault="0071741A" w:rsidP="0071741A">
      <w:pPr>
        <w:spacing w:after="0"/>
        <w:jc w:val="both"/>
        <w:rPr>
          <w:sz w:val="24"/>
        </w:rPr>
      </w:pPr>
    </w:p>
    <w:p w14:paraId="17772BA5" w14:textId="77777777" w:rsidR="0071741A" w:rsidRDefault="0071741A" w:rsidP="0071741A">
      <w:pPr>
        <w:spacing w:after="0"/>
        <w:jc w:val="both"/>
        <w:rPr>
          <w:sz w:val="24"/>
        </w:rPr>
      </w:pPr>
    </w:p>
    <w:p w14:paraId="51D20D9E" w14:textId="77777777" w:rsidR="0071741A" w:rsidRDefault="0071741A" w:rsidP="0071741A">
      <w:pPr>
        <w:spacing w:after="0"/>
        <w:jc w:val="both"/>
        <w:rPr>
          <w:sz w:val="24"/>
        </w:rPr>
      </w:pPr>
    </w:p>
    <w:p w14:paraId="0261347A" w14:textId="77777777" w:rsidR="0071741A" w:rsidRPr="0071741A" w:rsidRDefault="0071741A" w:rsidP="0071741A">
      <w:pPr>
        <w:spacing w:after="0"/>
        <w:jc w:val="both"/>
        <w:rPr>
          <w:sz w:val="24"/>
        </w:rPr>
      </w:pPr>
    </w:p>
    <w:p w14:paraId="6626EA22" w14:textId="77777777" w:rsidR="00281F0E" w:rsidRPr="00E704BD" w:rsidRDefault="00596096" w:rsidP="00E704BD">
      <w:pPr>
        <w:spacing w:after="0"/>
        <w:rPr>
          <w:b/>
          <w:sz w:val="40"/>
          <w:szCs w:val="40"/>
        </w:rPr>
      </w:pPr>
      <w:r>
        <w:rPr>
          <w:b/>
          <w:noProof/>
          <w:sz w:val="32"/>
          <w:szCs w:val="32"/>
        </w:rPr>
        <w:drawing>
          <wp:anchor distT="0" distB="0" distL="114300" distR="114300" simplePos="0" relativeHeight="251663360" behindDoc="0" locked="0" layoutInCell="1" allowOverlap="1" wp14:anchorId="19FD1897" wp14:editId="1DA51540">
            <wp:simplePos x="0" y="0"/>
            <wp:positionH relativeFrom="margin">
              <wp:posOffset>-28474</wp:posOffset>
            </wp:positionH>
            <wp:positionV relativeFrom="paragraph">
              <wp:posOffset>-323215</wp:posOffset>
            </wp:positionV>
            <wp:extent cx="1438072" cy="13779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W Logo Knox Lock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072" cy="1377950"/>
                    </a:xfrm>
                    <a:prstGeom prst="rect">
                      <a:avLst/>
                    </a:prstGeom>
                  </pic:spPr>
                </pic:pic>
              </a:graphicData>
            </a:graphic>
          </wp:anchor>
        </w:drawing>
      </w:r>
      <w:r w:rsidR="00E704BD">
        <w:rPr>
          <w:b/>
          <w:sz w:val="40"/>
          <w:szCs w:val="40"/>
        </w:rPr>
        <w:t xml:space="preserve">               </w:t>
      </w:r>
      <w:r>
        <w:rPr>
          <w:b/>
          <w:sz w:val="40"/>
          <w:szCs w:val="40"/>
        </w:rPr>
        <w:tab/>
      </w:r>
      <w:r>
        <w:rPr>
          <w:b/>
          <w:sz w:val="40"/>
          <w:szCs w:val="40"/>
        </w:rPr>
        <w:tab/>
      </w:r>
      <w:r>
        <w:rPr>
          <w:b/>
          <w:sz w:val="40"/>
          <w:szCs w:val="40"/>
        </w:rPr>
        <w:tab/>
      </w:r>
      <w:r>
        <w:rPr>
          <w:b/>
          <w:sz w:val="40"/>
          <w:szCs w:val="40"/>
        </w:rPr>
        <w:tab/>
      </w:r>
      <w:r w:rsidR="00E704BD">
        <w:rPr>
          <w:b/>
          <w:sz w:val="40"/>
          <w:szCs w:val="40"/>
        </w:rPr>
        <w:t xml:space="preserve">   </w:t>
      </w:r>
      <w:r w:rsidR="002F091C">
        <w:rPr>
          <w:b/>
          <w:sz w:val="40"/>
          <w:szCs w:val="40"/>
        </w:rPr>
        <w:tab/>
      </w:r>
      <w:r w:rsidR="002F091C">
        <w:rPr>
          <w:b/>
          <w:sz w:val="40"/>
          <w:szCs w:val="40"/>
        </w:rPr>
        <w:tab/>
      </w:r>
      <w:r w:rsidR="006D13C9" w:rsidRPr="00E704BD">
        <w:rPr>
          <w:b/>
          <w:sz w:val="40"/>
          <w:szCs w:val="40"/>
        </w:rPr>
        <w:t>Grant Application</w:t>
      </w:r>
    </w:p>
    <w:p w14:paraId="7DF114EF" w14:textId="3E4E2FCA" w:rsidR="006D13C9" w:rsidRDefault="00D052E7" w:rsidP="002F091C">
      <w:pPr>
        <w:spacing w:after="0"/>
        <w:ind w:left="1440" w:firstLine="720"/>
        <w:jc w:val="center"/>
        <w:rPr>
          <w:b/>
          <w:i/>
          <w:sz w:val="28"/>
          <w:szCs w:val="32"/>
        </w:rPr>
      </w:pPr>
      <w:r>
        <w:rPr>
          <w:b/>
          <w:i/>
          <w:sz w:val="28"/>
          <w:szCs w:val="32"/>
        </w:rPr>
        <w:t>20</w:t>
      </w:r>
      <w:r w:rsidR="000B74F2">
        <w:rPr>
          <w:b/>
          <w:i/>
          <w:sz w:val="28"/>
          <w:szCs w:val="32"/>
        </w:rPr>
        <w:t>2</w:t>
      </w:r>
      <w:r w:rsidR="00ED5DF6">
        <w:rPr>
          <w:b/>
          <w:i/>
          <w:sz w:val="28"/>
          <w:szCs w:val="32"/>
        </w:rPr>
        <w:t>1</w:t>
      </w:r>
      <w:r w:rsidR="006D13C9" w:rsidRPr="002F091C">
        <w:rPr>
          <w:b/>
          <w:i/>
          <w:sz w:val="28"/>
          <w:szCs w:val="32"/>
        </w:rPr>
        <w:t xml:space="preserve"> Grant Year</w:t>
      </w:r>
    </w:p>
    <w:p w14:paraId="24BD0BF6" w14:textId="225DE5A6" w:rsidR="002E1AE7" w:rsidRPr="002F091C" w:rsidRDefault="002C2064" w:rsidP="002F091C">
      <w:pPr>
        <w:spacing w:after="0"/>
        <w:ind w:left="1440" w:firstLine="720"/>
        <w:jc w:val="center"/>
        <w:rPr>
          <w:b/>
          <w:i/>
          <w:sz w:val="36"/>
          <w:szCs w:val="32"/>
        </w:rPr>
      </w:pPr>
      <w:r>
        <w:rPr>
          <w:b/>
          <w:i/>
          <w:sz w:val="28"/>
          <w:szCs w:val="32"/>
        </w:rPr>
        <w:t>(Due December 01, 20</w:t>
      </w:r>
      <w:r w:rsidR="00ED5DF6">
        <w:rPr>
          <w:b/>
          <w:i/>
          <w:sz w:val="28"/>
          <w:szCs w:val="32"/>
        </w:rPr>
        <w:t>20</w:t>
      </w:r>
      <w:r w:rsidR="002E1AE7">
        <w:rPr>
          <w:b/>
          <w:i/>
          <w:sz w:val="28"/>
          <w:szCs w:val="32"/>
        </w:rPr>
        <w:t>)</w:t>
      </w:r>
    </w:p>
    <w:p w14:paraId="0380AF04" w14:textId="77777777" w:rsidR="003A5F35" w:rsidRDefault="003A5F35"/>
    <w:p w14:paraId="7AC6ED56" w14:textId="77777777" w:rsidR="00596096" w:rsidRDefault="00596096"/>
    <w:p w14:paraId="3C8C07FC" w14:textId="3CA64A6A" w:rsidR="00281F0E" w:rsidRPr="00597A6E" w:rsidRDefault="003A5F35" w:rsidP="003A5F35">
      <w:pPr>
        <w:spacing w:after="0"/>
        <w:rPr>
          <w:b/>
          <w:sz w:val="28"/>
        </w:rPr>
      </w:pPr>
      <w:r w:rsidRPr="00597A6E">
        <w:rPr>
          <w:b/>
          <w:sz w:val="28"/>
        </w:rPr>
        <w:t xml:space="preserve">Requesting </w:t>
      </w:r>
      <w:r w:rsidR="00281F0E" w:rsidRPr="00597A6E">
        <w:rPr>
          <w:b/>
          <w:sz w:val="28"/>
        </w:rPr>
        <w:t>Organization</w:t>
      </w:r>
      <w:r w:rsidRPr="00597A6E">
        <w:rPr>
          <w:b/>
          <w:sz w:val="28"/>
        </w:rPr>
        <w:t>:</w:t>
      </w:r>
    </w:p>
    <w:p w14:paraId="631B1F3E" w14:textId="371DD125" w:rsidR="005D5C0E" w:rsidRPr="00E20E08" w:rsidRDefault="00BA4E96" w:rsidP="00E20E08">
      <w:pPr>
        <w:spacing w:after="0"/>
        <w:ind w:firstLine="360"/>
        <w:rPr>
          <w:sz w:val="24"/>
        </w:rPr>
      </w:pPr>
      <w:r>
        <w:rPr>
          <w:noProof/>
          <w:sz w:val="24"/>
        </w:rPr>
        <mc:AlternateContent>
          <mc:Choice Requires="wps">
            <w:drawing>
              <wp:anchor distT="0" distB="0" distL="114300" distR="114300" simplePos="0" relativeHeight="251677696" behindDoc="0" locked="0" layoutInCell="1" allowOverlap="1" wp14:anchorId="268FE990" wp14:editId="3C7AB71A">
                <wp:simplePos x="0" y="0"/>
                <wp:positionH relativeFrom="column">
                  <wp:posOffset>219075</wp:posOffset>
                </wp:positionH>
                <wp:positionV relativeFrom="paragraph">
                  <wp:posOffset>10161</wp:posOffset>
                </wp:positionV>
                <wp:extent cx="142875" cy="133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FE3C8" id="Rectangle 15" o:spid="_x0000_s1026" style="position:absolute;margin-left:17.25pt;margin-top:.8pt;width:11.2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" fillcolor="white [3212]" strokecolor="#1f4d78 [1604]" strokeweight="1pt"/>
            </w:pict>
          </mc:Fallback>
        </mc:AlternateContent>
      </w:r>
      <w:r>
        <w:rPr>
          <w:sz w:val="24"/>
        </w:rPr>
        <w:t xml:space="preserve">  </w:t>
      </w:r>
      <w:r w:rsidR="00E20E08">
        <w:rPr>
          <w:sz w:val="24"/>
        </w:rPr>
        <w:tab/>
      </w:r>
      <w:r w:rsidR="005D5C0E" w:rsidRPr="00E20E08">
        <w:rPr>
          <w:sz w:val="24"/>
        </w:rPr>
        <w:t>Reapplying Agency/Organization</w:t>
      </w:r>
    </w:p>
    <w:p w14:paraId="228A7F6B" w14:textId="4C0796F6" w:rsidR="005D5C0E" w:rsidRDefault="005D5C0E" w:rsidP="005D5C0E">
      <w:pPr>
        <w:pStyle w:val="ListParagraph"/>
        <w:numPr>
          <w:ilvl w:val="0"/>
          <w:numId w:val="12"/>
        </w:numPr>
        <w:spacing w:after="120"/>
        <w:rPr>
          <w:sz w:val="24"/>
        </w:rPr>
      </w:pPr>
      <w:r w:rsidRPr="00E704BD">
        <w:rPr>
          <w:sz w:val="24"/>
        </w:rPr>
        <w:t>New Agency/Organization Request</w:t>
      </w:r>
    </w:p>
    <w:p w14:paraId="3646E2F2" w14:textId="027B288E" w:rsidR="001D5875" w:rsidRPr="00E704BD" w:rsidRDefault="001D5875" w:rsidP="005D5C0E">
      <w:pPr>
        <w:pStyle w:val="ListParagraph"/>
        <w:numPr>
          <w:ilvl w:val="0"/>
          <w:numId w:val="12"/>
        </w:numPr>
        <w:spacing w:after="120"/>
        <w:rPr>
          <w:sz w:val="24"/>
        </w:rPr>
      </w:pPr>
      <w:r>
        <w:rPr>
          <w:sz w:val="24"/>
        </w:rPr>
        <w:t>Designation Only Request</w:t>
      </w:r>
    </w:p>
    <w:p w14:paraId="2058DC68" w14:textId="40C74138" w:rsidR="00C75F6D" w:rsidRPr="00597A6E" w:rsidRDefault="00281F0E" w:rsidP="00C75F6D">
      <w:pPr>
        <w:spacing w:after="0"/>
        <w:rPr>
          <w:b/>
          <w:sz w:val="28"/>
        </w:rPr>
      </w:pPr>
      <w:r w:rsidRPr="00597A6E">
        <w:rPr>
          <w:b/>
          <w:sz w:val="28"/>
        </w:rPr>
        <w:t>Program Title</w:t>
      </w:r>
      <w:r w:rsidR="003A5F35" w:rsidRPr="00597A6E">
        <w:rPr>
          <w:b/>
          <w:sz w:val="28"/>
        </w:rPr>
        <w:t>:</w:t>
      </w:r>
      <w:r w:rsidR="00E20E08">
        <w:rPr>
          <w:b/>
          <w:sz w:val="28"/>
        </w:rPr>
        <w:t xml:space="preserve">  </w:t>
      </w:r>
      <w:r w:rsidR="000B74F2">
        <w:rPr>
          <w:b/>
          <w:sz w:val="28"/>
        </w:rPr>
        <w:t xml:space="preserve"> </w:t>
      </w:r>
    </w:p>
    <w:p w14:paraId="53F97981" w14:textId="79D78877" w:rsidR="001D5875" w:rsidRPr="0071741A" w:rsidRDefault="00597A6E" w:rsidP="003A5F35">
      <w:pPr>
        <w:spacing w:after="0"/>
        <w:rPr>
          <w:b/>
          <w:sz w:val="28"/>
        </w:rPr>
      </w:pPr>
      <w:r w:rsidRPr="0071741A">
        <w:rPr>
          <w:b/>
          <w:sz w:val="28"/>
        </w:rPr>
        <w:t>Contact Name:</w:t>
      </w:r>
      <w:r w:rsidR="0039745F">
        <w:rPr>
          <w:b/>
          <w:sz w:val="28"/>
        </w:rPr>
        <w:t xml:space="preserve">  </w:t>
      </w:r>
      <w:r w:rsidR="000B74F2">
        <w:rPr>
          <w:b/>
          <w:sz w:val="28"/>
        </w:rPr>
        <w:t xml:space="preserve"> </w:t>
      </w:r>
    </w:p>
    <w:p w14:paraId="24B72A13" w14:textId="262C53E0" w:rsidR="00597A6E" w:rsidRPr="0071741A" w:rsidRDefault="00597A6E" w:rsidP="003A5F35">
      <w:pPr>
        <w:spacing w:after="0"/>
        <w:rPr>
          <w:b/>
          <w:sz w:val="28"/>
        </w:rPr>
      </w:pPr>
      <w:r w:rsidRPr="0071741A">
        <w:rPr>
          <w:b/>
          <w:sz w:val="28"/>
        </w:rPr>
        <w:t xml:space="preserve">Contact Phone and Email: </w:t>
      </w:r>
      <w:r w:rsidR="00CE5056">
        <w:rPr>
          <w:b/>
          <w:sz w:val="28"/>
        </w:rPr>
        <w:t xml:space="preserve">  </w:t>
      </w:r>
      <w:r w:rsidR="000B74F2">
        <w:rPr>
          <w:b/>
          <w:sz w:val="28"/>
        </w:rPr>
        <w:t xml:space="preserve"> </w:t>
      </w:r>
    </w:p>
    <w:p w14:paraId="21D5D712" w14:textId="77777777" w:rsidR="00597A6E" w:rsidRDefault="00597A6E" w:rsidP="003A5F35">
      <w:pPr>
        <w:spacing w:after="0"/>
        <w:rPr>
          <w:sz w:val="28"/>
        </w:rPr>
      </w:pPr>
    </w:p>
    <w:p w14:paraId="23A8A1E9" w14:textId="27F508D7" w:rsidR="00413448" w:rsidRPr="00597A6E" w:rsidRDefault="00413448" w:rsidP="003A5F35">
      <w:pPr>
        <w:spacing w:after="0"/>
        <w:rPr>
          <w:b/>
          <w:sz w:val="28"/>
        </w:rPr>
      </w:pPr>
      <w:r w:rsidRPr="00597A6E">
        <w:rPr>
          <w:b/>
          <w:sz w:val="28"/>
        </w:rPr>
        <w:t>Funding Amount Requested</w:t>
      </w:r>
      <w:r w:rsidR="003A5F35" w:rsidRPr="00597A6E">
        <w:rPr>
          <w:b/>
          <w:sz w:val="28"/>
        </w:rPr>
        <w:t xml:space="preserve">:  </w:t>
      </w:r>
    </w:p>
    <w:p w14:paraId="17582F5B" w14:textId="77777777" w:rsidR="009D1D52" w:rsidRPr="009D1D52" w:rsidRDefault="009D1D52" w:rsidP="00745515">
      <w:pPr>
        <w:spacing w:after="0"/>
        <w:rPr>
          <w:b/>
          <w:sz w:val="16"/>
          <w:highlight w:val="lightGray"/>
        </w:rPr>
      </w:pPr>
    </w:p>
    <w:p w14:paraId="2D1D6304" w14:textId="77777777" w:rsidR="003A5F35" w:rsidRPr="009462C7" w:rsidRDefault="00281F0E" w:rsidP="00745515">
      <w:pPr>
        <w:spacing w:after="0"/>
        <w:rPr>
          <w:b/>
          <w:color w:val="00B050"/>
          <w:sz w:val="28"/>
          <w:u w:val="single"/>
        </w:rPr>
      </w:pPr>
      <w:r w:rsidRPr="0071741A">
        <w:rPr>
          <w:b/>
          <w:sz w:val="28"/>
          <w:highlight w:val="lightGray"/>
          <w:u w:val="single"/>
        </w:rPr>
        <w:t>Community Im</w:t>
      </w:r>
      <w:r w:rsidR="001D5875" w:rsidRPr="0071741A">
        <w:rPr>
          <w:b/>
          <w:sz w:val="28"/>
          <w:highlight w:val="lightGray"/>
          <w:u w:val="single"/>
        </w:rPr>
        <w:t>pa</w:t>
      </w:r>
      <w:r w:rsidRPr="0071741A">
        <w:rPr>
          <w:b/>
          <w:sz w:val="28"/>
          <w:highlight w:val="lightGray"/>
          <w:u w:val="single"/>
        </w:rPr>
        <w:t>ct Area</w:t>
      </w:r>
      <w:r w:rsidR="009462C7" w:rsidRPr="0071741A">
        <w:rPr>
          <w:b/>
          <w:sz w:val="28"/>
          <w:highlight w:val="lightGray"/>
          <w:u w:val="single"/>
        </w:rPr>
        <w:t xml:space="preserve"> – Choose Only One Impact Area</w:t>
      </w:r>
    </w:p>
    <w:p w14:paraId="5B6C69B1" w14:textId="77777777" w:rsidR="0071741A" w:rsidRPr="0071741A" w:rsidRDefault="0071741A" w:rsidP="0071741A">
      <w:pPr>
        <w:spacing w:after="100" w:afterAutospacing="1"/>
        <w:ind w:left="720"/>
        <w:contextualSpacing/>
        <w:jc w:val="both"/>
        <w:rPr>
          <w:rFonts w:ascii="MetaBook-Roman" w:hAnsi="MetaBook-Roman"/>
          <w:sz w:val="20"/>
          <w:szCs w:val="20"/>
        </w:rPr>
      </w:pPr>
    </w:p>
    <w:p w14:paraId="691F91F3" w14:textId="224BCC60" w:rsidR="00E704BD" w:rsidRPr="00E704BD" w:rsidRDefault="00BA4E96" w:rsidP="00CE5056">
      <w:pPr>
        <w:spacing w:after="100" w:afterAutospacing="1"/>
        <w:ind w:left="720" w:hanging="360"/>
        <w:contextualSpacing/>
        <w:jc w:val="both"/>
        <w:rPr>
          <w:rFonts w:ascii="MetaBook-Roman" w:hAnsi="MetaBook-Roman"/>
          <w:sz w:val="20"/>
          <w:szCs w:val="20"/>
        </w:rPr>
      </w:pPr>
      <w:r>
        <w:rPr>
          <w:noProof/>
          <w:sz w:val="24"/>
        </w:rPr>
        <mc:AlternateContent>
          <mc:Choice Requires="wps">
            <w:drawing>
              <wp:anchor distT="0" distB="0" distL="114300" distR="114300" simplePos="0" relativeHeight="251679744" behindDoc="0" locked="0" layoutInCell="1" allowOverlap="1" wp14:anchorId="50EC4FDF" wp14:editId="5751714D">
                <wp:simplePos x="0" y="0"/>
                <wp:positionH relativeFrom="column">
                  <wp:posOffset>219075</wp:posOffset>
                </wp:positionH>
                <wp:positionV relativeFrom="paragraph">
                  <wp:posOffset>9525</wp:posOffset>
                </wp:positionV>
                <wp:extent cx="142875" cy="1333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6F9BA" id="Rectangle 16" o:spid="_x0000_s1026" style="position:absolute;margin-left:17.25pt;margin-top:.75pt;width:11.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" fillcolor="white [3212]" strokecolor="#1f4d78 [1604]" strokeweight="1pt"/>
            </w:pict>
          </mc:Fallback>
        </mc:AlternateContent>
      </w:r>
      <w:r w:rsidR="00CE5056">
        <w:rPr>
          <w:rFonts w:ascii="MetaBook-Roman" w:hAnsi="MetaBook-Roman"/>
          <w:b/>
          <w:sz w:val="24"/>
          <w:szCs w:val="20"/>
        </w:rPr>
        <w:tab/>
      </w:r>
      <w:r w:rsidR="00745515" w:rsidRPr="00E704BD">
        <w:rPr>
          <w:rFonts w:ascii="MetaBook-Roman" w:hAnsi="MetaBook-Roman"/>
          <w:b/>
          <w:sz w:val="24"/>
          <w:szCs w:val="20"/>
        </w:rPr>
        <w:t>Crisis Assistance</w:t>
      </w:r>
      <w:r w:rsidR="00745515" w:rsidRPr="00E704BD">
        <w:rPr>
          <w:rFonts w:ascii="MetaBook-Roman" w:hAnsi="MetaBook-Roman"/>
          <w:sz w:val="20"/>
          <w:szCs w:val="20"/>
        </w:rPr>
        <w:t xml:space="preserve">- </w:t>
      </w:r>
      <w:r w:rsidR="00745515" w:rsidRPr="00E704BD">
        <w:rPr>
          <w:rFonts w:ascii="MetaBook-Roman" w:hAnsi="MetaBook-Roman"/>
          <w:sz w:val="24"/>
          <w:szCs w:val="20"/>
        </w:rPr>
        <w:t>responding to the immediate needs of individuals as they apply to food, clothing, and/or shelter</w:t>
      </w:r>
      <w:r w:rsidR="00E704BD">
        <w:rPr>
          <w:rFonts w:ascii="MetaBook-Roman" w:hAnsi="MetaBook-Roman"/>
          <w:sz w:val="24"/>
          <w:szCs w:val="20"/>
        </w:rPr>
        <w:t>.</w:t>
      </w:r>
    </w:p>
    <w:p w14:paraId="7B2F11A2" w14:textId="77777777" w:rsidR="00745515" w:rsidRPr="00E704BD" w:rsidRDefault="00745515" w:rsidP="00E704BD">
      <w:pPr>
        <w:spacing w:after="0"/>
        <w:ind w:left="720"/>
        <w:contextualSpacing/>
        <w:jc w:val="both"/>
        <w:rPr>
          <w:rFonts w:ascii="MetaBook-Roman" w:hAnsi="MetaBook-Roman"/>
          <w:sz w:val="20"/>
          <w:szCs w:val="20"/>
        </w:rPr>
      </w:pPr>
      <w:r w:rsidRPr="00E704BD">
        <w:rPr>
          <w:rFonts w:ascii="MetaBook-Roman" w:hAnsi="MetaBook-Roman"/>
          <w:sz w:val="20"/>
          <w:szCs w:val="20"/>
        </w:rPr>
        <w:tab/>
      </w:r>
    </w:p>
    <w:p w14:paraId="57C46571" w14:textId="77777777" w:rsidR="00745515" w:rsidRPr="00E704BD" w:rsidRDefault="00745515" w:rsidP="00E704BD">
      <w:pPr>
        <w:numPr>
          <w:ilvl w:val="0"/>
          <w:numId w:val="6"/>
        </w:numPr>
        <w:spacing w:after="0"/>
        <w:contextualSpacing/>
        <w:jc w:val="both"/>
        <w:rPr>
          <w:rFonts w:ascii="MetaBook-Roman" w:hAnsi="MetaBook-Roman"/>
          <w:sz w:val="24"/>
          <w:szCs w:val="20"/>
        </w:rPr>
      </w:pPr>
      <w:r w:rsidRPr="00E704BD">
        <w:rPr>
          <w:rFonts w:ascii="MetaBook-Roman" w:hAnsi="MetaBook-Roman"/>
          <w:b/>
          <w:sz w:val="24"/>
          <w:szCs w:val="20"/>
        </w:rPr>
        <w:t>Education</w:t>
      </w:r>
      <w:r w:rsidRPr="00745515">
        <w:rPr>
          <w:rFonts w:ascii="MetaBook-Roman" w:hAnsi="MetaBook-Roman"/>
          <w:b/>
          <w:sz w:val="20"/>
          <w:szCs w:val="20"/>
        </w:rPr>
        <w:t xml:space="preserve"> </w:t>
      </w:r>
      <w:r w:rsidRPr="00745515">
        <w:rPr>
          <w:rFonts w:ascii="MetaBook-Roman" w:hAnsi="MetaBook-Roman"/>
          <w:sz w:val="20"/>
          <w:szCs w:val="20"/>
        </w:rPr>
        <w:t xml:space="preserve">- </w:t>
      </w:r>
      <w:r w:rsidRPr="00E704BD">
        <w:rPr>
          <w:rFonts w:ascii="MetaBook-Roman" w:hAnsi="MetaBook-Roman"/>
          <w:sz w:val="24"/>
          <w:szCs w:val="20"/>
        </w:rPr>
        <w:t>helping children, youth, and/or adults achieve their potential.  Education is essential to obtaining and retaining a job with a self-sustaining, livable wage and health benefits.</w:t>
      </w:r>
    </w:p>
    <w:p w14:paraId="247487FA" w14:textId="77777777" w:rsidR="00745515" w:rsidRPr="00745515" w:rsidRDefault="00745515" w:rsidP="00E704BD">
      <w:pPr>
        <w:ind w:left="720"/>
        <w:contextualSpacing/>
        <w:jc w:val="both"/>
        <w:rPr>
          <w:rFonts w:ascii="MetaBook-Roman" w:hAnsi="MetaBook-Roman"/>
          <w:sz w:val="20"/>
          <w:szCs w:val="20"/>
        </w:rPr>
      </w:pPr>
    </w:p>
    <w:p w14:paraId="25915930" w14:textId="77777777" w:rsidR="00745515" w:rsidRPr="00E704BD" w:rsidRDefault="00745515" w:rsidP="00E704BD">
      <w:pPr>
        <w:numPr>
          <w:ilvl w:val="0"/>
          <w:numId w:val="6"/>
        </w:numPr>
        <w:spacing w:after="0"/>
        <w:contextualSpacing/>
        <w:jc w:val="both"/>
        <w:rPr>
          <w:rFonts w:ascii="MetaBook-Roman" w:hAnsi="MetaBook-Roman"/>
          <w:sz w:val="24"/>
          <w:szCs w:val="20"/>
        </w:rPr>
      </w:pPr>
      <w:r w:rsidRPr="00E704BD">
        <w:rPr>
          <w:rFonts w:ascii="MetaBook-Roman" w:hAnsi="MetaBook-Roman"/>
          <w:b/>
          <w:sz w:val="24"/>
          <w:szCs w:val="20"/>
        </w:rPr>
        <w:t>Income</w:t>
      </w:r>
      <w:r w:rsidRPr="00745515">
        <w:rPr>
          <w:rFonts w:ascii="MetaBook-Roman" w:hAnsi="MetaBook-Roman"/>
          <w:b/>
          <w:sz w:val="20"/>
          <w:szCs w:val="20"/>
        </w:rPr>
        <w:t xml:space="preserve"> </w:t>
      </w:r>
      <w:r w:rsidRPr="00745515">
        <w:rPr>
          <w:rFonts w:ascii="MetaBook-Roman" w:hAnsi="MetaBook-Roman"/>
          <w:sz w:val="20"/>
          <w:szCs w:val="20"/>
        </w:rPr>
        <w:t xml:space="preserve">- </w:t>
      </w:r>
      <w:r w:rsidRPr="00E704BD">
        <w:rPr>
          <w:rFonts w:ascii="MetaBook-Roman" w:hAnsi="MetaBook-Roman"/>
          <w:sz w:val="24"/>
          <w:szCs w:val="20"/>
        </w:rPr>
        <w:t>promoting financial stability and independence.  Reducing the potential</w:t>
      </w:r>
      <w:r w:rsidR="00E704BD">
        <w:rPr>
          <w:rFonts w:ascii="MetaBook-Roman" w:hAnsi="MetaBook-Roman"/>
          <w:sz w:val="24"/>
          <w:szCs w:val="20"/>
        </w:rPr>
        <w:t xml:space="preserve"> for</w:t>
      </w:r>
      <w:r w:rsidRPr="00E704BD">
        <w:rPr>
          <w:rFonts w:ascii="MetaBook-Roman" w:hAnsi="MetaBook-Roman"/>
          <w:sz w:val="24"/>
          <w:szCs w:val="20"/>
        </w:rPr>
        <w:t xml:space="preserve">, or helping to illuminate the need for governmental assistance to sustain one’s livelihood. </w:t>
      </w:r>
    </w:p>
    <w:p w14:paraId="54175855" w14:textId="77777777" w:rsidR="00745515" w:rsidRPr="00745515" w:rsidRDefault="00745515" w:rsidP="00E704BD">
      <w:pPr>
        <w:ind w:left="720"/>
        <w:contextualSpacing/>
        <w:jc w:val="both"/>
        <w:rPr>
          <w:rFonts w:ascii="MetaBook-Roman" w:hAnsi="MetaBook-Roman"/>
          <w:sz w:val="20"/>
          <w:szCs w:val="20"/>
        </w:rPr>
      </w:pPr>
    </w:p>
    <w:p w14:paraId="1EA4A32D" w14:textId="77777777" w:rsidR="00745515" w:rsidRPr="00E704BD" w:rsidRDefault="00745515" w:rsidP="00E704BD">
      <w:pPr>
        <w:numPr>
          <w:ilvl w:val="0"/>
          <w:numId w:val="6"/>
        </w:numPr>
        <w:spacing w:after="0"/>
        <w:contextualSpacing/>
        <w:jc w:val="both"/>
        <w:rPr>
          <w:rFonts w:ascii="MetaBook-Roman" w:hAnsi="MetaBook-Roman"/>
          <w:sz w:val="24"/>
          <w:szCs w:val="20"/>
        </w:rPr>
      </w:pPr>
      <w:r w:rsidRPr="00E704BD">
        <w:rPr>
          <w:rFonts w:ascii="MetaBook-Roman" w:hAnsi="MetaBook-Roman"/>
          <w:b/>
          <w:sz w:val="24"/>
          <w:szCs w:val="20"/>
        </w:rPr>
        <w:t>Health</w:t>
      </w:r>
      <w:r w:rsidRPr="00745515">
        <w:rPr>
          <w:rFonts w:ascii="MetaBook-Roman" w:hAnsi="MetaBook-Roman"/>
          <w:sz w:val="20"/>
          <w:szCs w:val="20"/>
        </w:rPr>
        <w:t xml:space="preserve">- </w:t>
      </w:r>
      <w:r w:rsidRPr="00E704BD">
        <w:rPr>
          <w:rFonts w:ascii="MetaBook-Roman" w:hAnsi="MetaBook-Roman"/>
          <w:sz w:val="24"/>
          <w:szCs w:val="20"/>
        </w:rPr>
        <w:t>improving the health of individuals.  Healthy lifestyles and acc</w:t>
      </w:r>
      <w:r w:rsidR="00E704BD">
        <w:rPr>
          <w:rFonts w:ascii="MetaBook-Roman" w:hAnsi="MetaBook-Roman"/>
          <w:sz w:val="24"/>
          <w:szCs w:val="20"/>
        </w:rPr>
        <w:t>ess to quality health care keep</w:t>
      </w:r>
      <w:r w:rsidRPr="00E704BD">
        <w:rPr>
          <w:rFonts w:ascii="MetaBook-Roman" w:hAnsi="MetaBook-Roman"/>
          <w:sz w:val="24"/>
          <w:szCs w:val="20"/>
        </w:rPr>
        <w:t xml:space="preserve"> children on track in school and adults independent and productive.</w:t>
      </w:r>
    </w:p>
    <w:p w14:paraId="2D14B736" w14:textId="77777777" w:rsidR="00745515" w:rsidRDefault="00745515"/>
    <w:p w14:paraId="0EC55F7F" w14:textId="77777777" w:rsidR="00745515" w:rsidRPr="00787C4F" w:rsidRDefault="00787C4F">
      <w:pPr>
        <w:rPr>
          <w:b/>
          <w:u w:val="single"/>
        </w:rPr>
      </w:pPr>
      <w:r w:rsidRPr="00E704BD">
        <w:rPr>
          <w:b/>
          <w:sz w:val="28"/>
          <w:highlight w:val="lightGray"/>
          <w:u w:val="single"/>
        </w:rPr>
        <w:t>Program Specific Overview</w:t>
      </w:r>
    </w:p>
    <w:p w14:paraId="44ED4C8D" w14:textId="0C1F35E5" w:rsidR="00281F0E" w:rsidRDefault="00281F0E">
      <w:pPr>
        <w:rPr>
          <w:sz w:val="24"/>
        </w:rPr>
      </w:pPr>
      <w:r w:rsidRPr="002E40EB">
        <w:rPr>
          <w:sz w:val="24"/>
        </w:rPr>
        <w:t>Describe the community’s need for the program and how the target population served is helped:</w:t>
      </w:r>
    </w:p>
    <w:p w14:paraId="5E9E86A7" w14:textId="10C80559" w:rsidR="00C46910" w:rsidRDefault="00BA4E96" w:rsidP="005E5C71">
      <w:pPr>
        <w:rPr>
          <w:sz w:val="24"/>
        </w:rPr>
      </w:pPr>
      <w:r>
        <w:rPr>
          <w:sz w:val="24"/>
          <w:szCs w:val="24"/>
        </w:rPr>
        <w:t xml:space="preserve"> </w:t>
      </w:r>
    </w:p>
    <w:p w14:paraId="02A08ED0" w14:textId="2910EC77" w:rsidR="005E5C71" w:rsidRDefault="005E5C71" w:rsidP="005E5C71">
      <w:pPr>
        <w:rPr>
          <w:sz w:val="24"/>
        </w:rPr>
      </w:pPr>
      <w:r w:rsidRPr="002E40EB">
        <w:rPr>
          <w:sz w:val="24"/>
        </w:rPr>
        <w:t xml:space="preserve">Describe your program accessibility – Is it accessible to all </w:t>
      </w:r>
      <w:r w:rsidR="00337D9C">
        <w:rPr>
          <w:sz w:val="24"/>
        </w:rPr>
        <w:t>Crawford</w:t>
      </w:r>
      <w:r w:rsidRPr="002E40EB">
        <w:rPr>
          <w:sz w:val="24"/>
        </w:rPr>
        <w:t xml:space="preserve"> County community members or does it target a specific neighborhood or population?</w:t>
      </w:r>
    </w:p>
    <w:p w14:paraId="16799741" w14:textId="70A38D45" w:rsidR="00A31174" w:rsidRDefault="00B56D1F" w:rsidP="005E5C71">
      <w:pPr>
        <w:rPr>
          <w:sz w:val="24"/>
        </w:rPr>
      </w:pPr>
      <w:r>
        <w:rPr>
          <w:sz w:val="24"/>
        </w:rPr>
        <w:lastRenderedPageBreak/>
        <w:t xml:space="preserve"> </w:t>
      </w:r>
    </w:p>
    <w:p w14:paraId="05321283" w14:textId="51AC4C77" w:rsidR="005E5C71" w:rsidRDefault="005E5C71" w:rsidP="005E5C71">
      <w:pPr>
        <w:rPr>
          <w:sz w:val="24"/>
        </w:rPr>
      </w:pPr>
      <w:r w:rsidRPr="002E40EB">
        <w:rPr>
          <w:sz w:val="24"/>
        </w:rPr>
        <w:t>Describe the number of individuals the program expects to serv</w:t>
      </w:r>
      <w:r w:rsidR="0082561E" w:rsidRPr="002E40EB">
        <w:rPr>
          <w:sz w:val="24"/>
        </w:rPr>
        <w:t>e</w:t>
      </w:r>
      <w:r w:rsidRPr="002E40EB">
        <w:rPr>
          <w:sz w:val="24"/>
        </w:rPr>
        <w:t xml:space="preserve"> and if the program is free or free-based:</w:t>
      </w:r>
    </w:p>
    <w:p w14:paraId="2BC3C9FA" w14:textId="67350C08" w:rsidR="00CE7BFC" w:rsidRPr="00CE7BFC" w:rsidRDefault="00B56D1F" w:rsidP="00BA4E96">
      <w:pPr>
        <w:rPr>
          <w:i/>
          <w:sz w:val="16"/>
        </w:rPr>
      </w:pPr>
      <w:r>
        <w:rPr>
          <w:sz w:val="24"/>
        </w:rPr>
        <w:t xml:space="preserve"> </w:t>
      </w:r>
      <w:r w:rsidR="00CE7BFC" w:rsidRPr="00CE7BFC">
        <w:rPr>
          <w:i/>
          <w:sz w:val="16"/>
        </w:rPr>
        <w:t>Pg. 2 Application</w:t>
      </w:r>
    </w:p>
    <w:p w14:paraId="112847CD" w14:textId="77777777" w:rsidR="00CE7BFC" w:rsidRPr="00CE7BFC" w:rsidRDefault="00CE7BFC" w:rsidP="00CE7BFC">
      <w:pPr>
        <w:spacing w:after="0"/>
        <w:jc w:val="right"/>
        <w:rPr>
          <w:i/>
          <w:sz w:val="16"/>
        </w:rPr>
      </w:pPr>
      <w:r w:rsidRPr="00CE7BFC">
        <w:rPr>
          <w:i/>
          <w:sz w:val="16"/>
        </w:rPr>
        <w:t>Organization Name:</w:t>
      </w:r>
      <w:r w:rsidRPr="00CE7BFC">
        <w:rPr>
          <w:i/>
          <w:sz w:val="16"/>
          <w:u w:val="single"/>
        </w:rPr>
        <w:tab/>
      </w:r>
      <w:r w:rsidRPr="00CE7BFC">
        <w:rPr>
          <w:i/>
          <w:sz w:val="16"/>
          <w:u w:val="single"/>
        </w:rPr>
        <w:tab/>
      </w:r>
      <w:r w:rsidRPr="00CE7BFC">
        <w:rPr>
          <w:i/>
          <w:sz w:val="16"/>
          <w:u w:val="single"/>
        </w:rPr>
        <w:tab/>
      </w:r>
      <w:r w:rsidRPr="00CE7BFC">
        <w:rPr>
          <w:i/>
          <w:sz w:val="16"/>
          <w:u w:val="single"/>
        </w:rPr>
        <w:tab/>
      </w:r>
    </w:p>
    <w:p w14:paraId="51573DFE" w14:textId="77777777" w:rsidR="00CE7BFC" w:rsidRPr="00CE7BFC" w:rsidRDefault="00CE7BFC" w:rsidP="00330F49">
      <w:pPr>
        <w:rPr>
          <w:sz w:val="4"/>
        </w:rPr>
      </w:pPr>
    </w:p>
    <w:p w14:paraId="1AF20DCC" w14:textId="77777777" w:rsidR="00EB2798" w:rsidRPr="000C45C6" w:rsidRDefault="00EB2798" w:rsidP="00EB2798">
      <w:pPr>
        <w:rPr>
          <w:b/>
          <w:sz w:val="24"/>
          <w:szCs w:val="24"/>
          <w:u w:val="single"/>
        </w:rPr>
      </w:pPr>
      <w:r w:rsidRPr="000C45C6">
        <w:rPr>
          <w:b/>
          <w:sz w:val="24"/>
          <w:szCs w:val="24"/>
          <w:highlight w:val="lightGray"/>
          <w:u w:val="single"/>
        </w:rPr>
        <w:t>Program Specific Overview</w:t>
      </w:r>
      <w:r w:rsidRPr="000C45C6">
        <w:rPr>
          <w:b/>
          <w:i/>
          <w:sz w:val="24"/>
          <w:szCs w:val="24"/>
          <w:highlight w:val="lightGray"/>
          <w:u w:val="single"/>
        </w:rPr>
        <w:t xml:space="preserve"> (continued)</w:t>
      </w:r>
    </w:p>
    <w:p w14:paraId="5307FA63" w14:textId="77777777" w:rsidR="00330F49" w:rsidRPr="000C45C6" w:rsidRDefault="00330F49" w:rsidP="000C45C6">
      <w:pPr>
        <w:jc w:val="both"/>
        <w:rPr>
          <w:sz w:val="24"/>
        </w:rPr>
      </w:pPr>
      <w:r w:rsidRPr="000C45C6">
        <w:rPr>
          <w:sz w:val="24"/>
        </w:rPr>
        <w:t>Is you</w:t>
      </w:r>
      <w:r w:rsidR="00301893">
        <w:rPr>
          <w:sz w:val="24"/>
        </w:rPr>
        <w:t>r</w:t>
      </w:r>
      <w:r w:rsidRPr="000C45C6">
        <w:rPr>
          <w:sz w:val="24"/>
        </w:rPr>
        <w:t xml:space="preserve"> agency/organization successfully fulfilling its mission/objective in </w:t>
      </w:r>
      <w:r w:rsidR="00337D9C">
        <w:rPr>
          <w:sz w:val="24"/>
        </w:rPr>
        <w:t>Crawford</w:t>
      </w:r>
      <w:r w:rsidRPr="000C45C6">
        <w:rPr>
          <w:sz w:val="24"/>
        </w:rPr>
        <w:t xml:space="preserve"> County?  Please explain:</w:t>
      </w:r>
    </w:p>
    <w:p w14:paraId="741D9967" w14:textId="791B6A04" w:rsidR="000C45C6" w:rsidRDefault="00BA4E96" w:rsidP="000C45C6">
      <w:pPr>
        <w:jc w:val="both"/>
        <w:rPr>
          <w:sz w:val="24"/>
        </w:rPr>
      </w:pPr>
      <w:r>
        <w:rPr>
          <w:sz w:val="24"/>
        </w:rPr>
        <w:t xml:space="preserve"> </w:t>
      </w:r>
    </w:p>
    <w:p w14:paraId="2E9304C6" w14:textId="77777777" w:rsidR="000C45C6" w:rsidRDefault="000C45C6" w:rsidP="000C45C6">
      <w:pPr>
        <w:jc w:val="both"/>
        <w:rPr>
          <w:sz w:val="24"/>
        </w:rPr>
      </w:pPr>
    </w:p>
    <w:p w14:paraId="56055D34" w14:textId="6AE32ED6" w:rsidR="008D5C33" w:rsidRPr="000C45C6" w:rsidRDefault="00AA129C" w:rsidP="008D5C33">
      <w:pPr>
        <w:jc w:val="both"/>
        <w:rPr>
          <w:sz w:val="24"/>
        </w:rPr>
      </w:pPr>
      <w:r w:rsidRPr="000C45C6">
        <w:rPr>
          <w:sz w:val="24"/>
        </w:rPr>
        <w:t xml:space="preserve">Provide knowledge </w:t>
      </w:r>
      <w:r w:rsidR="0027686D" w:rsidRPr="000C45C6">
        <w:rPr>
          <w:sz w:val="24"/>
        </w:rPr>
        <w:t xml:space="preserve">on </w:t>
      </w:r>
      <w:r w:rsidRPr="000C45C6">
        <w:rPr>
          <w:sz w:val="24"/>
        </w:rPr>
        <w:t>how your organization’s program does not duplicate a similar service being provided by another community organization.  If it does, explain how your program differs from</w:t>
      </w:r>
      <w:r w:rsidR="0027686D" w:rsidRPr="000C45C6">
        <w:rPr>
          <w:sz w:val="24"/>
        </w:rPr>
        <w:t xml:space="preserve"> similar services provided by</w:t>
      </w:r>
      <w:r w:rsidRPr="000C45C6">
        <w:rPr>
          <w:sz w:val="24"/>
        </w:rPr>
        <w:t xml:space="preserve"> other</w:t>
      </w:r>
      <w:r w:rsidR="0027686D" w:rsidRPr="000C45C6">
        <w:rPr>
          <w:sz w:val="24"/>
        </w:rPr>
        <w:t xml:space="preserve"> organizations</w:t>
      </w:r>
      <w:r w:rsidR="00301893">
        <w:rPr>
          <w:sz w:val="24"/>
        </w:rPr>
        <w:t xml:space="preserve"> or collaborates with those agencies:</w:t>
      </w:r>
      <w:r w:rsidR="008D5C33">
        <w:rPr>
          <w:sz w:val="24"/>
        </w:rPr>
        <w:t xml:space="preserve">  Our program is the only one of </w:t>
      </w:r>
      <w:r w:rsidR="000B74F2">
        <w:rPr>
          <w:sz w:val="24"/>
        </w:rPr>
        <w:t>its</w:t>
      </w:r>
      <w:r w:rsidR="008D5C33">
        <w:rPr>
          <w:sz w:val="24"/>
        </w:rPr>
        <w:t xml:space="preserve"> kind in Palestine’s school district.  </w:t>
      </w:r>
    </w:p>
    <w:p w14:paraId="5BDD445D" w14:textId="77777777" w:rsidR="00C635B4" w:rsidRPr="000C45C6" w:rsidRDefault="00C635B4" w:rsidP="000C45C6">
      <w:pPr>
        <w:jc w:val="both"/>
        <w:rPr>
          <w:sz w:val="24"/>
        </w:rPr>
      </w:pPr>
    </w:p>
    <w:p w14:paraId="7BE38920" w14:textId="77777777" w:rsidR="00572B57" w:rsidRPr="000C45C6" w:rsidRDefault="00C635B4" w:rsidP="00572B57">
      <w:pPr>
        <w:jc w:val="both"/>
        <w:rPr>
          <w:sz w:val="24"/>
        </w:rPr>
      </w:pPr>
      <w:r w:rsidRPr="000C45C6">
        <w:rPr>
          <w:sz w:val="24"/>
        </w:rPr>
        <w:t>List the program goals and identify the most impactful objectives that can be realized within the reporting timeframe:</w:t>
      </w:r>
      <w:r w:rsidR="00572B57">
        <w:rPr>
          <w:sz w:val="24"/>
        </w:rPr>
        <w:t xml:space="preserve">  Continue to feed hungry students, allowing them to function to their full capacity.  </w:t>
      </w:r>
    </w:p>
    <w:p w14:paraId="0D5B5D64" w14:textId="77777777" w:rsidR="004271FE" w:rsidRPr="000C45C6" w:rsidRDefault="004271FE" w:rsidP="000C45C6">
      <w:pPr>
        <w:jc w:val="both"/>
        <w:rPr>
          <w:sz w:val="24"/>
        </w:rPr>
      </w:pPr>
      <w:r w:rsidRPr="000C45C6">
        <w:rPr>
          <w:sz w:val="24"/>
        </w:rPr>
        <w:t>Describe the strategies of your program implementation process:</w:t>
      </w:r>
    </w:p>
    <w:p w14:paraId="6220B973" w14:textId="77777777" w:rsidR="00C635B4" w:rsidRPr="000C45C6" w:rsidRDefault="00C635B4" w:rsidP="000C45C6">
      <w:pPr>
        <w:jc w:val="both"/>
        <w:rPr>
          <w:sz w:val="24"/>
        </w:rPr>
      </w:pPr>
      <w:r w:rsidRPr="000C45C6">
        <w:rPr>
          <w:sz w:val="24"/>
        </w:rPr>
        <w:t>Explain how the objectives</w:t>
      </w:r>
      <w:r w:rsidR="00F1267E" w:rsidRPr="000C45C6">
        <w:rPr>
          <w:sz w:val="24"/>
        </w:rPr>
        <w:t xml:space="preserve"> will</w:t>
      </w:r>
      <w:r w:rsidRPr="000C45C6">
        <w:rPr>
          <w:sz w:val="24"/>
        </w:rPr>
        <w:t xml:space="preserve"> be measured and outcomes </w:t>
      </w:r>
      <w:r w:rsidR="00BC4516">
        <w:rPr>
          <w:sz w:val="24"/>
        </w:rPr>
        <w:t xml:space="preserve">are </w:t>
      </w:r>
      <w:r w:rsidRPr="000C45C6">
        <w:rPr>
          <w:sz w:val="24"/>
        </w:rPr>
        <w:t>expected to be produced:</w:t>
      </w:r>
    </w:p>
    <w:p w14:paraId="3A23184E" w14:textId="5CDCD60E" w:rsidR="006C7E4C" w:rsidRPr="000C45C6" w:rsidRDefault="00F20412" w:rsidP="006C7E4C">
      <w:pPr>
        <w:jc w:val="both"/>
        <w:rPr>
          <w:sz w:val="24"/>
        </w:rPr>
      </w:pPr>
      <w:r w:rsidRPr="000C45C6">
        <w:rPr>
          <w:sz w:val="24"/>
        </w:rPr>
        <w:t xml:space="preserve">Are there any obstacles that may affect </w:t>
      </w:r>
      <w:r w:rsidR="00BC4516">
        <w:rPr>
          <w:sz w:val="24"/>
        </w:rPr>
        <w:t>your</w:t>
      </w:r>
      <w:r w:rsidRPr="000C45C6">
        <w:rPr>
          <w:sz w:val="24"/>
        </w:rPr>
        <w:t xml:space="preserve"> ability to achieve your mission?</w:t>
      </w:r>
      <w:r w:rsidR="006C7E4C">
        <w:rPr>
          <w:sz w:val="24"/>
        </w:rPr>
        <w:t xml:space="preserve">  </w:t>
      </w:r>
      <w:r w:rsidR="00BA4E96">
        <w:rPr>
          <w:sz w:val="24"/>
        </w:rPr>
        <w:t xml:space="preserve"> </w:t>
      </w:r>
    </w:p>
    <w:p w14:paraId="05C6E648" w14:textId="77777777" w:rsidR="004D3C53" w:rsidRDefault="004D3C53" w:rsidP="00AD3C1A">
      <w:pPr>
        <w:jc w:val="both"/>
        <w:rPr>
          <w:sz w:val="24"/>
        </w:rPr>
      </w:pPr>
    </w:p>
    <w:p w14:paraId="1CF7E022" w14:textId="16DE13C5" w:rsidR="00FE08BA" w:rsidRPr="000C45C6" w:rsidRDefault="00956D9F" w:rsidP="000C45C6">
      <w:pPr>
        <w:jc w:val="both"/>
        <w:rPr>
          <w:sz w:val="24"/>
        </w:rPr>
      </w:pPr>
      <w:r w:rsidRPr="000C45C6">
        <w:rPr>
          <w:sz w:val="24"/>
        </w:rPr>
        <w:t>How many staff and volunteers support this program?</w:t>
      </w:r>
      <w:r w:rsidR="00AD3C1A">
        <w:rPr>
          <w:sz w:val="24"/>
        </w:rPr>
        <w:t xml:space="preserve">  </w:t>
      </w:r>
      <w:r w:rsidR="00B56D1F">
        <w:rPr>
          <w:sz w:val="24"/>
        </w:rPr>
        <w:t xml:space="preserve">  </w:t>
      </w:r>
    </w:p>
    <w:p w14:paraId="74552E2C" w14:textId="77777777" w:rsidR="00B56D1F" w:rsidRDefault="00FE08BA" w:rsidP="004D3C53">
      <w:pPr>
        <w:jc w:val="both"/>
        <w:rPr>
          <w:sz w:val="24"/>
        </w:rPr>
      </w:pPr>
      <w:r w:rsidRPr="000C45C6">
        <w:rPr>
          <w:sz w:val="24"/>
        </w:rPr>
        <w:t xml:space="preserve">Please share success stories related to this program, </w:t>
      </w:r>
      <w:r w:rsidR="00BC4516">
        <w:rPr>
          <w:sz w:val="24"/>
        </w:rPr>
        <w:t>(</w:t>
      </w:r>
      <w:r w:rsidRPr="000C45C6">
        <w:rPr>
          <w:sz w:val="24"/>
        </w:rPr>
        <w:t>previous successes if this is a new request</w:t>
      </w:r>
      <w:r w:rsidR="00BC4516">
        <w:rPr>
          <w:sz w:val="24"/>
        </w:rPr>
        <w:t>)</w:t>
      </w:r>
      <w:r w:rsidRPr="000C45C6">
        <w:rPr>
          <w:sz w:val="24"/>
        </w:rPr>
        <w:t xml:space="preserve">, that pertain to </w:t>
      </w:r>
      <w:r w:rsidR="00337D9C">
        <w:rPr>
          <w:sz w:val="24"/>
        </w:rPr>
        <w:t>Crawford</w:t>
      </w:r>
      <w:r w:rsidRPr="000C45C6">
        <w:rPr>
          <w:sz w:val="24"/>
        </w:rPr>
        <w:t xml:space="preserve"> County:</w:t>
      </w:r>
      <w:r w:rsidR="004D3C53">
        <w:rPr>
          <w:sz w:val="24"/>
        </w:rPr>
        <w:t xml:space="preserve">  </w:t>
      </w:r>
      <w:r w:rsidR="00B56D1F">
        <w:rPr>
          <w:sz w:val="24"/>
        </w:rPr>
        <w:t xml:space="preserve"> </w:t>
      </w:r>
    </w:p>
    <w:p w14:paraId="63DEAD19" w14:textId="77777777" w:rsidR="00B56D1F" w:rsidRDefault="00B56D1F" w:rsidP="004D3C53">
      <w:pPr>
        <w:jc w:val="both"/>
        <w:rPr>
          <w:sz w:val="24"/>
        </w:rPr>
      </w:pPr>
    </w:p>
    <w:p w14:paraId="19E4A49B" w14:textId="02D942A7" w:rsidR="004D3C53" w:rsidRPr="000C45C6" w:rsidRDefault="004D3C53" w:rsidP="004D3C53">
      <w:pPr>
        <w:jc w:val="both"/>
        <w:rPr>
          <w:sz w:val="24"/>
        </w:rPr>
      </w:pPr>
      <w:r>
        <w:rPr>
          <w:sz w:val="24"/>
        </w:rPr>
        <w:t xml:space="preserve"> </w:t>
      </w:r>
    </w:p>
    <w:p w14:paraId="33A5FEFC" w14:textId="77777777" w:rsidR="00FE08BA" w:rsidRPr="000C45C6" w:rsidRDefault="00FE08BA">
      <w:pPr>
        <w:rPr>
          <w:b/>
          <w:sz w:val="24"/>
          <w:u w:val="single"/>
        </w:rPr>
      </w:pPr>
      <w:r w:rsidRPr="000C45C6">
        <w:rPr>
          <w:b/>
          <w:sz w:val="28"/>
          <w:highlight w:val="lightGray"/>
          <w:u w:val="single"/>
        </w:rPr>
        <w:t>Community Collaboration</w:t>
      </w:r>
    </w:p>
    <w:p w14:paraId="0233D59A" w14:textId="3526119B" w:rsidR="004271FE" w:rsidRPr="000C45C6" w:rsidRDefault="004271FE" w:rsidP="00FE08BA">
      <w:pPr>
        <w:spacing w:after="0"/>
        <w:rPr>
          <w:sz w:val="24"/>
          <w:szCs w:val="24"/>
        </w:rPr>
      </w:pPr>
      <w:r w:rsidRPr="000C45C6">
        <w:rPr>
          <w:sz w:val="24"/>
          <w:szCs w:val="24"/>
        </w:rPr>
        <w:t>I</w:t>
      </w:r>
      <w:r w:rsidR="00FE08BA" w:rsidRPr="000C45C6">
        <w:rPr>
          <w:sz w:val="24"/>
          <w:szCs w:val="24"/>
        </w:rPr>
        <w:t>s</w:t>
      </w:r>
      <w:r w:rsidRPr="000C45C6">
        <w:rPr>
          <w:sz w:val="24"/>
          <w:szCs w:val="24"/>
        </w:rPr>
        <w:t xml:space="preserve"> you</w:t>
      </w:r>
      <w:r w:rsidR="00FE08BA" w:rsidRPr="000C45C6">
        <w:rPr>
          <w:sz w:val="24"/>
          <w:szCs w:val="24"/>
        </w:rPr>
        <w:t>r</w:t>
      </w:r>
      <w:r w:rsidRPr="000C45C6">
        <w:rPr>
          <w:sz w:val="24"/>
          <w:szCs w:val="24"/>
        </w:rPr>
        <w:t xml:space="preserve"> program i</w:t>
      </w:r>
      <w:r w:rsidR="002F697B">
        <w:rPr>
          <w:sz w:val="24"/>
          <w:szCs w:val="24"/>
        </w:rPr>
        <w:t>n</w:t>
      </w:r>
      <w:r w:rsidRPr="000C45C6">
        <w:rPr>
          <w:sz w:val="24"/>
          <w:szCs w:val="24"/>
        </w:rPr>
        <w:t xml:space="preserve"> a collaborative effort?</w:t>
      </w:r>
      <w:r w:rsidR="004D3C53">
        <w:rPr>
          <w:sz w:val="24"/>
          <w:szCs w:val="24"/>
        </w:rPr>
        <w:t xml:space="preserve">  </w:t>
      </w:r>
      <w:r w:rsidR="00534DD7">
        <w:rPr>
          <w:sz w:val="24"/>
          <w:szCs w:val="24"/>
        </w:rPr>
        <w:t>No – we are a standalone program.</w:t>
      </w:r>
    </w:p>
    <w:p w14:paraId="1996366F" w14:textId="77777777" w:rsidR="004271FE" w:rsidRPr="000C45C6" w:rsidRDefault="004271FE">
      <w:pPr>
        <w:rPr>
          <w:sz w:val="20"/>
          <w:szCs w:val="24"/>
        </w:rPr>
      </w:pPr>
      <w:r w:rsidRPr="000C45C6">
        <w:rPr>
          <w:i/>
          <w:sz w:val="20"/>
          <w:szCs w:val="24"/>
        </w:rPr>
        <w:t>If yes, please answer the following:</w:t>
      </w:r>
    </w:p>
    <w:p w14:paraId="32B310BA" w14:textId="77777777" w:rsidR="004271FE" w:rsidRPr="000C45C6" w:rsidRDefault="00BB6AB6">
      <w:pPr>
        <w:rPr>
          <w:sz w:val="24"/>
          <w:szCs w:val="24"/>
        </w:rPr>
      </w:pPr>
      <w:r>
        <w:rPr>
          <w:sz w:val="24"/>
          <w:szCs w:val="24"/>
        </w:rPr>
        <w:t>With w</w:t>
      </w:r>
      <w:r w:rsidR="004271FE" w:rsidRPr="000C45C6">
        <w:rPr>
          <w:sz w:val="24"/>
          <w:szCs w:val="24"/>
        </w:rPr>
        <w:t>hat other community organizations do you partner to implement this program? Who and in what capacity?</w:t>
      </w:r>
    </w:p>
    <w:p w14:paraId="1A95763B" w14:textId="77777777" w:rsidR="004271FE" w:rsidRDefault="004271FE">
      <w:pPr>
        <w:rPr>
          <w:sz w:val="24"/>
          <w:szCs w:val="24"/>
        </w:rPr>
      </w:pPr>
      <w:r w:rsidRPr="000C45C6">
        <w:rPr>
          <w:sz w:val="24"/>
          <w:szCs w:val="24"/>
        </w:rPr>
        <w:t>Describe how partnerships improve the efficiency and effectiveness of this program, and list any shared resources:</w:t>
      </w:r>
    </w:p>
    <w:p w14:paraId="72E573EC" w14:textId="1F0CB2A7" w:rsidR="000F1CDF" w:rsidRDefault="000F1CDF">
      <w:pPr>
        <w:rPr>
          <w:sz w:val="24"/>
          <w:szCs w:val="24"/>
        </w:rPr>
      </w:pPr>
    </w:p>
    <w:p w14:paraId="452E62CC" w14:textId="1F90F372" w:rsidR="00BA4E96" w:rsidRDefault="00BA4E96">
      <w:pPr>
        <w:rPr>
          <w:sz w:val="24"/>
          <w:szCs w:val="24"/>
        </w:rPr>
      </w:pPr>
    </w:p>
    <w:p w14:paraId="16D80CE5" w14:textId="77777777" w:rsidR="00BA4E96" w:rsidRPr="000C45C6" w:rsidRDefault="00BA4E96">
      <w:pPr>
        <w:rPr>
          <w:sz w:val="24"/>
          <w:szCs w:val="24"/>
        </w:rPr>
      </w:pPr>
    </w:p>
    <w:p w14:paraId="679D114E" w14:textId="77777777" w:rsidR="004271FE" w:rsidRPr="008D0236" w:rsidRDefault="000F1CDF" w:rsidP="00AF5BC2">
      <w:pPr>
        <w:spacing w:after="0"/>
        <w:rPr>
          <w:b/>
          <w:sz w:val="24"/>
        </w:rPr>
      </w:pPr>
      <w:r>
        <w:rPr>
          <w:b/>
          <w:noProof/>
          <w:sz w:val="32"/>
          <w:szCs w:val="32"/>
        </w:rPr>
        <w:drawing>
          <wp:anchor distT="0" distB="0" distL="114300" distR="114300" simplePos="0" relativeHeight="251664384" behindDoc="0" locked="0" layoutInCell="1" allowOverlap="1" wp14:anchorId="612CFB29" wp14:editId="15AC359B">
            <wp:simplePos x="0" y="0"/>
            <wp:positionH relativeFrom="margin">
              <wp:align>left</wp:align>
            </wp:positionH>
            <wp:positionV relativeFrom="paragraph">
              <wp:posOffset>-343503</wp:posOffset>
            </wp:positionV>
            <wp:extent cx="1438275" cy="13779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W Logo Knox Lock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275" cy="1377950"/>
                    </a:xfrm>
                    <a:prstGeom prst="rect">
                      <a:avLst/>
                    </a:prstGeom>
                  </pic:spPr>
                </pic:pic>
              </a:graphicData>
            </a:graphic>
          </wp:anchor>
        </w:drawing>
      </w:r>
      <w:r w:rsidR="0096032B">
        <w:rPr>
          <w:b/>
          <w:sz w:val="40"/>
          <w:szCs w:val="40"/>
        </w:rPr>
        <w:t xml:space="preserve">            </w:t>
      </w:r>
      <w:r w:rsidR="000D6700">
        <w:rPr>
          <w:b/>
          <w:sz w:val="40"/>
          <w:szCs w:val="40"/>
        </w:rPr>
        <w:tab/>
      </w:r>
      <w:r w:rsidR="000D6700">
        <w:rPr>
          <w:b/>
          <w:sz w:val="40"/>
          <w:szCs w:val="40"/>
        </w:rPr>
        <w:tab/>
      </w:r>
      <w:r w:rsidR="000D6700">
        <w:rPr>
          <w:b/>
          <w:sz w:val="40"/>
          <w:szCs w:val="40"/>
        </w:rPr>
        <w:tab/>
      </w:r>
      <w:r w:rsidR="00AF5BC2">
        <w:rPr>
          <w:b/>
          <w:sz w:val="40"/>
          <w:szCs w:val="40"/>
        </w:rPr>
        <w:tab/>
      </w:r>
      <w:r w:rsidR="002F091C">
        <w:rPr>
          <w:b/>
          <w:sz w:val="40"/>
          <w:szCs w:val="40"/>
        </w:rPr>
        <w:tab/>
      </w:r>
      <w:r w:rsidR="00C66CED" w:rsidRPr="0096032B">
        <w:rPr>
          <w:b/>
          <w:sz w:val="40"/>
          <w:szCs w:val="40"/>
        </w:rPr>
        <w:t>Program Budget Summary</w:t>
      </w:r>
    </w:p>
    <w:p w14:paraId="0FADBED2" w14:textId="6A319451" w:rsidR="008D0236" w:rsidRPr="0096032B" w:rsidRDefault="002F091C" w:rsidP="005017C0">
      <w:pPr>
        <w:spacing w:after="0"/>
        <w:ind w:firstLine="720"/>
        <w:jc w:val="center"/>
        <w:rPr>
          <w:b/>
          <w:i/>
          <w:sz w:val="28"/>
          <w:szCs w:val="28"/>
        </w:rPr>
      </w:pPr>
      <w:r>
        <w:rPr>
          <w:b/>
          <w:i/>
          <w:sz w:val="28"/>
          <w:szCs w:val="28"/>
        </w:rPr>
        <w:t xml:space="preserve">                  </w:t>
      </w:r>
      <w:r w:rsidR="006B23AD">
        <w:rPr>
          <w:b/>
          <w:i/>
          <w:sz w:val="28"/>
          <w:szCs w:val="28"/>
        </w:rPr>
        <w:t>20</w:t>
      </w:r>
      <w:r w:rsidR="00ED5DF6">
        <w:rPr>
          <w:b/>
          <w:i/>
          <w:sz w:val="28"/>
          <w:szCs w:val="28"/>
        </w:rPr>
        <w:t>21</w:t>
      </w:r>
      <w:r w:rsidR="008D0236" w:rsidRPr="0096032B">
        <w:rPr>
          <w:b/>
          <w:i/>
          <w:sz w:val="28"/>
          <w:szCs w:val="28"/>
        </w:rPr>
        <w:t xml:space="preserve"> Grant Year</w:t>
      </w:r>
    </w:p>
    <w:p w14:paraId="177E3DD5" w14:textId="77777777" w:rsidR="008D0236" w:rsidRDefault="008D0236"/>
    <w:p w14:paraId="6116C90D" w14:textId="77777777" w:rsidR="000D6700" w:rsidRDefault="000D6700" w:rsidP="008D0236">
      <w:pPr>
        <w:spacing w:after="0"/>
        <w:rPr>
          <w:sz w:val="24"/>
        </w:rPr>
      </w:pPr>
    </w:p>
    <w:p w14:paraId="422BEC29" w14:textId="77777777" w:rsidR="000D6700" w:rsidRDefault="000D6700" w:rsidP="008D0236">
      <w:pPr>
        <w:spacing w:after="0"/>
        <w:rPr>
          <w:sz w:val="24"/>
        </w:rPr>
      </w:pPr>
    </w:p>
    <w:p w14:paraId="2A0FC513" w14:textId="1F0747B8" w:rsidR="00F1267E" w:rsidRPr="00A451CE" w:rsidRDefault="00C66CED" w:rsidP="008D0236">
      <w:pPr>
        <w:spacing w:after="0"/>
        <w:rPr>
          <w:b/>
          <w:sz w:val="24"/>
        </w:rPr>
      </w:pPr>
      <w:r w:rsidRPr="00A451CE">
        <w:rPr>
          <w:b/>
          <w:sz w:val="24"/>
        </w:rPr>
        <w:t>Organization:</w:t>
      </w:r>
      <w:r w:rsidR="00705504">
        <w:rPr>
          <w:b/>
          <w:sz w:val="24"/>
        </w:rPr>
        <w:t xml:space="preserve">  </w:t>
      </w:r>
      <w:r w:rsidR="000B74F2">
        <w:rPr>
          <w:b/>
          <w:sz w:val="24"/>
        </w:rPr>
        <w:t xml:space="preserve"> </w:t>
      </w:r>
    </w:p>
    <w:p w14:paraId="3A083E1F" w14:textId="2BC3FFFC" w:rsidR="00C66CED" w:rsidRPr="00A451CE" w:rsidRDefault="00C66CED" w:rsidP="008D0236">
      <w:pPr>
        <w:spacing w:after="0"/>
        <w:rPr>
          <w:b/>
          <w:sz w:val="24"/>
        </w:rPr>
      </w:pPr>
      <w:r w:rsidRPr="00A451CE">
        <w:rPr>
          <w:b/>
          <w:sz w:val="24"/>
        </w:rPr>
        <w:t>Program:</w:t>
      </w:r>
      <w:r w:rsidR="00C171FD">
        <w:rPr>
          <w:b/>
          <w:sz w:val="24"/>
        </w:rPr>
        <w:t xml:space="preserve">  </w:t>
      </w:r>
      <w:r w:rsidR="000B74F2">
        <w:rPr>
          <w:b/>
          <w:sz w:val="24"/>
        </w:rPr>
        <w:t xml:space="preserve"> </w:t>
      </w:r>
    </w:p>
    <w:p w14:paraId="69440B64" w14:textId="4D4F918A" w:rsidR="00464559" w:rsidRPr="00A451CE" w:rsidRDefault="00464559" w:rsidP="008D0236">
      <w:pPr>
        <w:spacing w:after="0"/>
        <w:rPr>
          <w:b/>
          <w:sz w:val="24"/>
        </w:rPr>
      </w:pPr>
      <w:r w:rsidRPr="00A451CE">
        <w:rPr>
          <w:b/>
          <w:sz w:val="24"/>
        </w:rPr>
        <w:t>Funding Amount Requested:</w:t>
      </w:r>
      <w:r w:rsidR="008D0236" w:rsidRPr="00A451CE">
        <w:rPr>
          <w:b/>
          <w:sz w:val="24"/>
        </w:rPr>
        <w:t xml:space="preserve"> </w:t>
      </w:r>
      <w:r w:rsidR="000B74F2">
        <w:rPr>
          <w:b/>
          <w:sz w:val="24"/>
        </w:rPr>
        <w:t xml:space="preserve"> </w:t>
      </w:r>
    </w:p>
    <w:p w14:paraId="7275FD40" w14:textId="77777777" w:rsidR="008D0236" w:rsidRDefault="008D0236" w:rsidP="00732C03"/>
    <w:p w14:paraId="33817F1B" w14:textId="0FBF53D7" w:rsidR="00EF0C8A" w:rsidRPr="00971817" w:rsidRDefault="00EF0C8A">
      <w:pPr>
        <w:rPr>
          <w:sz w:val="24"/>
        </w:rPr>
      </w:pPr>
      <w:r w:rsidRPr="00A451CE">
        <w:rPr>
          <w:b/>
          <w:sz w:val="24"/>
        </w:rPr>
        <w:t>Organization Annual Budget</w:t>
      </w:r>
      <w:r w:rsidRPr="00A451CE">
        <w:rPr>
          <w:b/>
          <w:sz w:val="24"/>
        </w:rPr>
        <w:tab/>
      </w:r>
      <w:r w:rsidR="000F1CDF">
        <w:rPr>
          <w:b/>
          <w:sz w:val="24"/>
        </w:rPr>
        <w:tab/>
      </w:r>
      <w:r w:rsidRPr="00971817">
        <w:rPr>
          <w:sz w:val="24"/>
        </w:rPr>
        <w:tab/>
        <w:t>$</w:t>
      </w:r>
      <w:r w:rsidR="00A00228">
        <w:rPr>
          <w:sz w:val="24"/>
          <w:u w:val="single"/>
        </w:rPr>
        <w:t xml:space="preserve"> </w:t>
      </w:r>
      <w:r w:rsidR="000B74F2">
        <w:rPr>
          <w:sz w:val="24"/>
          <w:u w:val="single"/>
        </w:rPr>
        <w:t xml:space="preserve"> </w:t>
      </w:r>
    </w:p>
    <w:p w14:paraId="09F5F638" w14:textId="77777777" w:rsidR="00EF0C8A" w:rsidRPr="00971817" w:rsidRDefault="00EF0C8A">
      <w:pPr>
        <w:rPr>
          <w:sz w:val="24"/>
          <w:u w:val="single"/>
        </w:rPr>
      </w:pPr>
      <w:r w:rsidRPr="00A451CE">
        <w:rPr>
          <w:b/>
          <w:sz w:val="24"/>
        </w:rPr>
        <w:t>Total Program Budget</w:t>
      </w:r>
      <w:r w:rsidRPr="00A451CE">
        <w:rPr>
          <w:b/>
          <w:sz w:val="24"/>
        </w:rPr>
        <w:tab/>
      </w:r>
      <w:r w:rsidRPr="00971817">
        <w:rPr>
          <w:sz w:val="24"/>
        </w:rPr>
        <w:tab/>
      </w:r>
      <w:r w:rsidRPr="00971817">
        <w:rPr>
          <w:sz w:val="24"/>
        </w:rPr>
        <w:tab/>
        <w:t>$</w:t>
      </w:r>
      <w:r w:rsidRPr="00971817">
        <w:rPr>
          <w:sz w:val="24"/>
          <w:u w:val="single"/>
        </w:rPr>
        <w:tab/>
      </w:r>
      <w:r w:rsidRPr="00971817">
        <w:rPr>
          <w:sz w:val="24"/>
          <w:u w:val="single"/>
        </w:rPr>
        <w:tab/>
      </w:r>
      <w:r w:rsidRPr="00971817">
        <w:rPr>
          <w:sz w:val="24"/>
          <w:u w:val="single"/>
        </w:rPr>
        <w:tab/>
      </w:r>
    </w:p>
    <w:p w14:paraId="3BF379CB" w14:textId="77777777" w:rsidR="008D0236" w:rsidRDefault="008D0236"/>
    <w:p w14:paraId="0694241C" w14:textId="77777777" w:rsidR="00EF0C8A" w:rsidRPr="00971817" w:rsidRDefault="00EF0C8A" w:rsidP="008D0236">
      <w:pPr>
        <w:rPr>
          <w:b/>
          <w:sz w:val="28"/>
          <w:u w:val="single"/>
        </w:rPr>
      </w:pPr>
      <w:r w:rsidRPr="00971817">
        <w:rPr>
          <w:b/>
          <w:sz w:val="28"/>
          <w:highlight w:val="lightGray"/>
          <w:u w:val="single"/>
        </w:rPr>
        <w:t>Program Budget Breakdown</w:t>
      </w:r>
    </w:p>
    <w:p w14:paraId="7C3A04F5" w14:textId="77777777" w:rsidR="00A80A98" w:rsidRDefault="00A80A98" w:rsidP="004B0676">
      <w:pPr>
        <w:spacing w:after="0"/>
      </w:pPr>
    </w:p>
    <w:p w14:paraId="58DD3372" w14:textId="6BF435B8" w:rsidR="00EF0C8A" w:rsidRDefault="004B0676" w:rsidP="004B0676">
      <w:pPr>
        <w:spacing w:after="0"/>
        <w:rPr>
          <w:sz w:val="24"/>
          <w:u w:val="single"/>
        </w:rPr>
      </w:pPr>
      <w:r w:rsidRPr="00971817">
        <w:rPr>
          <w:sz w:val="24"/>
        </w:rPr>
        <w:t>Expense:</w:t>
      </w:r>
      <w:r w:rsidR="00A00228">
        <w:rPr>
          <w:sz w:val="24"/>
          <w:u w:val="single"/>
        </w:rPr>
        <w:t xml:space="preserve"> </w:t>
      </w:r>
      <w:r w:rsidR="000B74F2">
        <w:rPr>
          <w:sz w:val="24"/>
          <w:u w:val="single"/>
        </w:rPr>
        <w:t xml:space="preserve"> </w:t>
      </w:r>
      <w:r w:rsidRPr="00971817">
        <w:rPr>
          <w:sz w:val="24"/>
          <w:u w:val="single"/>
        </w:rPr>
        <w:tab/>
      </w:r>
      <w:r w:rsidRPr="00971817">
        <w:rPr>
          <w:sz w:val="24"/>
          <w:u w:val="single"/>
        </w:rPr>
        <w:tab/>
      </w:r>
      <w:r w:rsidRPr="00971817">
        <w:rPr>
          <w:sz w:val="24"/>
        </w:rPr>
        <w:tab/>
        <w:t xml:space="preserve">Amount  </w:t>
      </w:r>
      <w:r w:rsidR="000B74F2">
        <w:rPr>
          <w:sz w:val="24"/>
        </w:rPr>
        <w:t xml:space="preserve"> </w:t>
      </w:r>
      <w:r w:rsidR="00EF0C8A" w:rsidRPr="00971817">
        <w:rPr>
          <w:sz w:val="24"/>
          <w:u w:val="single"/>
        </w:rPr>
        <w:tab/>
      </w:r>
    </w:p>
    <w:p w14:paraId="223FB2D7" w14:textId="7DED78A5" w:rsidR="00A4003C" w:rsidRDefault="00A4003C" w:rsidP="00A4003C">
      <w:pPr>
        <w:spacing w:after="0"/>
        <w:rPr>
          <w:sz w:val="24"/>
        </w:rPr>
      </w:pPr>
      <w:r>
        <w:rPr>
          <w:sz w:val="24"/>
        </w:rPr>
        <w:t>E</w:t>
      </w:r>
      <w:r w:rsidR="00EF0C8A" w:rsidRPr="00971817">
        <w:rPr>
          <w:sz w:val="24"/>
        </w:rPr>
        <w:t>xplain:</w:t>
      </w:r>
      <w:r>
        <w:rPr>
          <w:sz w:val="24"/>
        </w:rPr>
        <w:t xml:space="preserve">  </w:t>
      </w:r>
      <w:r w:rsidR="000B74F2">
        <w:rPr>
          <w:sz w:val="24"/>
        </w:rPr>
        <w:t xml:space="preserve"> </w:t>
      </w:r>
    </w:p>
    <w:p w14:paraId="1A3A49E7" w14:textId="4931F56A" w:rsidR="000B74F2" w:rsidRDefault="000B74F2" w:rsidP="00A4003C">
      <w:pPr>
        <w:spacing w:after="0"/>
        <w:rPr>
          <w:sz w:val="24"/>
        </w:rPr>
      </w:pPr>
    </w:p>
    <w:p w14:paraId="1CA0BCD3" w14:textId="5D78B1E8" w:rsidR="000B74F2" w:rsidRDefault="000B74F2" w:rsidP="00A4003C">
      <w:pPr>
        <w:spacing w:after="0"/>
        <w:rPr>
          <w:sz w:val="24"/>
        </w:rPr>
      </w:pPr>
    </w:p>
    <w:p w14:paraId="2CF7CFDA" w14:textId="77777777" w:rsidR="000B74F2" w:rsidRPr="00971817" w:rsidRDefault="000B74F2" w:rsidP="00A4003C">
      <w:pPr>
        <w:spacing w:after="0"/>
        <w:rPr>
          <w:sz w:val="24"/>
        </w:rPr>
      </w:pPr>
    </w:p>
    <w:p w14:paraId="390B93C7" w14:textId="5AAC6230" w:rsidR="00EF0C8A" w:rsidRPr="00971817" w:rsidRDefault="00EF0C8A" w:rsidP="004B0676">
      <w:pPr>
        <w:spacing w:after="0"/>
        <w:rPr>
          <w:sz w:val="24"/>
        </w:rPr>
      </w:pPr>
    </w:p>
    <w:p w14:paraId="0C30FA56" w14:textId="77777777" w:rsidR="004B0676" w:rsidRPr="00971817" w:rsidRDefault="004B0676" w:rsidP="004B0676">
      <w:pPr>
        <w:spacing w:after="0"/>
        <w:rPr>
          <w:sz w:val="24"/>
        </w:rPr>
      </w:pPr>
    </w:p>
    <w:p w14:paraId="46C4885D" w14:textId="77777777" w:rsidR="00A80A98" w:rsidRDefault="00A80A98" w:rsidP="00306CE3">
      <w:pPr>
        <w:rPr>
          <w:b/>
          <w:i/>
          <w:sz w:val="14"/>
        </w:rPr>
      </w:pPr>
    </w:p>
    <w:p w14:paraId="7CB0457A" w14:textId="77777777" w:rsidR="00986E7A" w:rsidRPr="00971817" w:rsidRDefault="008D0236" w:rsidP="00306CE3">
      <w:pPr>
        <w:rPr>
          <w:b/>
          <w:i/>
          <w:sz w:val="18"/>
        </w:rPr>
      </w:pPr>
      <w:r w:rsidRPr="00971817">
        <w:rPr>
          <w:b/>
          <w:i/>
          <w:sz w:val="18"/>
        </w:rPr>
        <w:t>(Add additional explanations if needed)</w:t>
      </w:r>
    </w:p>
    <w:p w14:paraId="11665687" w14:textId="77777777" w:rsidR="00A80A98" w:rsidRDefault="00A80A98" w:rsidP="00306CE3">
      <w:pPr>
        <w:rPr>
          <w:b/>
          <w:i/>
          <w:sz w:val="4"/>
        </w:rPr>
      </w:pPr>
    </w:p>
    <w:p w14:paraId="1E12409A" w14:textId="77777777" w:rsidR="00A80A98" w:rsidRDefault="00A80A98" w:rsidP="00306CE3">
      <w:pPr>
        <w:rPr>
          <w:b/>
          <w:i/>
          <w:sz w:val="4"/>
        </w:rPr>
      </w:pPr>
    </w:p>
    <w:p w14:paraId="3D451954" w14:textId="77777777" w:rsidR="00A80A98" w:rsidRDefault="00A80A98" w:rsidP="00306CE3">
      <w:pPr>
        <w:rPr>
          <w:b/>
          <w:i/>
          <w:sz w:val="4"/>
        </w:rPr>
      </w:pPr>
    </w:p>
    <w:p w14:paraId="1EE98D00" w14:textId="77777777" w:rsidR="00A80A98" w:rsidRDefault="00A80A98" w:rsidP="00306CE3">
      <w:pPr>
        <w:rPr>
          <w:b/>
          <w:i/>
          <w:sz w:val="4"/>
        </w:rPr>
      </w:pPr>
    </w:p>
    <w:p w14:paraId="00D2F88B" w14:textId="77777777" w:rsidR="00A80A98" w:rsidRDefault="00A80A98" w:rsidP="00306CE3">
      <w:pPr>
        <w:rPr>
          <w:b/>
          <w:i/>
          <w:sz w:val="4"/>
        </w:rPr>
      </w:pPr>
    </w:p>
    <w:p w14:paraId="3895A12C" w14:textId="77777777" w:rsidR="00A80A98" w:rsidRDefault="00A80A98" w:rsidP="00306CE3">
      <w:pPr>
        <w:rPr>
          <w:b/>
          <w:i/>
          <w:sz w:val="4"/>
        </w:rPr>
      </w:pPr>
    </w:p>
    <w:p w14:paraId="5F54E30F" w14:textId="77777777" w:rsidR="00971817" w:rsidRDefault="00971817" w:rsidP="00306CE3">
      <w:pPr>
        <w:rPr>
          <w:b/>
          <w:i/>
          <w:sz w:val="4"/>
        </w:rPr>
      </w:pPr>
    </w:p>
    <w:p w14:paraId="5697A617" w14:textId="77777777" w:rsidR="000D6700" w:rsidRDefault="000D6700" w:rsidP="00306CE3">
      <w:pPr>
        <w:rPr>
          <w:b/>
          <w:i/>
          <w:sz w:val="4"/>
        </w:rPr>
      </w:pPr>
    </w:p>
    <w:p w14:paraId="12CBB2ED" w14:textId="77777777" w:rsidR="000D6700" w:rsidRDefault="000D6700" w:rsidP="00306CE3">
      <w:pPr>
        <w:rPr>
          <w:b/>
          <w:i/>
          <w:sz w:val="4"/>
        </w:rPr>
      </w:pPr>
    </w:p>
    <w:p w14:paraId="2B9BD729" w14:textId="77777777" w:rsidR="00A451CE" w:rsidRDefault="00A451CE" w:rsidP="00306CE3">
      <w:pPr>
        <w:rPr>
          <w:b/>
          <w:i/>
          <w:sz w:val="4"/>
        </w:rPr>
      </w:pPr>
    </w:p>
    <w:p w14:paraId="149A080E" w14:textId="797374AB" w:rsidR="00A451CE" w:rsidRDefault="00A451CE" w:rsidP="00306CE3">
      <w:pPr>
        <w:rPr>
          <w:b/>
          <w:i/>
          <w:sz w:val="4"/>
        </w:rPr>
      </w:pPr>
    </w:p>
    <w:p w14:paraId="5D4FCF43" w14:textId="59CF2304" w:rsidR="00BA4E96" w:rsidRDefault="00BA4E96" w:rsidP="00306CE3">
      <w:pPr>
        <w:rPr>
          <w:b/>
          <w:i/>
          <w:sz w:val="4"/>
        </w:rPr>
      </w:pPr>
    </w:p>
    <w:p w14:paraId="7A7F3CF2" w14:textId="7E5210B6" w:rsidR="00BA4E96" w:rsidRDefault="00BA4E96" w:rsidP="00306CE3">
      <w:pPr>
        <w:rPr>
          <w:b/>
          <w:i/>
          <w:sz w:val="4"/>
        </w:rPr>
      </w:pPr>
    </w:p>
    <w:p w14:paraId="2D581F9D" w14:textId="28C18980" w:rsidR="00BA4E96" w:rsidRDefault="00BA4E96" w:rsidP="00306CE3">
      <w:pPr>
        <w:rPr>
          <w:b/>
          <w:i/>
          <w:sz w:val="4"/>
        </w:rPr>
      </w:pPr>
    </w:p>
    <w:p w14:paraId="23C4C792" w14:textId="4F28FE3C" w:rsidR="00BA4E96" w:rsidRDefault="00BA4E96" w:rsidP="00306CE3">
      <w:pPr>
        <w:rPr>
          <w:b/>
          <w:i/>
          <w:sz w:val="4"/>
        </w:rPr>
      </w:pPr>
    </w:p>
    <w:p w14:paraId="72AE2799" w14:textId="1E3216B0" w:rsidR="00BA4E96" w:rsidRDefault="00BA4E96" w:rsidP="00306CE3">
      <w:pPr>
        <w:rPr>
          <w:b/>
          <w:i/>
          <w:sz w:val="4"/>
        </w:rPr>
      </w:pPr>
    </w:p>
    <w:p w14:paraId="029D2C64" w14:textId="62BCB29F" w:rsidR="00BA4E96" w:rsidRDefault="00BA4E96" w:rsidP="00306CE3">
      <w:pPr>
        <w:rPr>
          <w:b/>
          <w:i/>
          <w:sz w:val="4"/>
        </w:rPr>
      </w:pPr>
    </w:p>
    <w:p w14:paraId="7C1D63BD" w14:textId="0E8842AC" w:rsidR="00BA4E96" w:rsidRDefault="00BA4E96" w:rsidP="00306CE3">
      <w:pPr>
        <w:rPr>
          <w:b/>
          <w:i/>
          <w:sz w:val="4"/>
        </w:rPr>
      </w:pPr>
    </w:p>
    <w:p w14:paraId="1C728173" w14:textId="6FDCDEC2" w:rsidR="00BA4E96" w:rsidRDefault="00BA4E96" w:rsidP="00306CE3">
      <w:pPr>
        <w:rPr>
          <w:b/>
          <w:i/>
          <w:sz w:val="4"/>
        </w:rPr>
      </w:pPr>
    </w:p>
    <w:p w14:paraId="075AAB58" w14:textId="3C6C13FA" w:rsidR="00BA4E96" w:rsidRDefault="00BA4E96" w:rsidP="00306CE3">
      <w:pPr>
        <w:rPr>
          <w:b/>
          <w:i/>
          <w:sz w:val="4"/>
        </w:rPr>
      </w:pPr>
    </w:p>
    <w:p w14:paraId="194742D4" w14:textId="5DDB6CCC" w:rsidR="00BA4E96" w:rsidRDefault="00BA4E96" w:rsidP="00306CE3">
      <w:pPr>
        <w:rPr>
          <w:b/>
          <w:i/>
          <w:sz w:val="4"/>
        </w:rPr>
      </w:pPr>
    </w:p>
    <w:p w14:paraId="45E9A746" w14:textId="2FC3081D" w:rsidR="00BA4E96" w:rsidRDefault="00BA4E96" w:rsidP="00306CE3">
      <w:pPr>
        <w:rPr>
          <w:b/>
          <w:i/>
          <w:sz w:val="4"/>
        </w:rPr>
      </w:pPr>
    </w:p>
    <w:p w14:paraId="681B18A6" w14:textId="77777777" w:rsidR="00BA4E96" w:rsidRDefault="00BA4E96" w:rsidP="00306CE3">
      <w:pPr>
        <w:rPr>
          <w:b/>
          <w:i/>
          <w:sz w:val="4"/>
        </w:rPr>
      </w:pPr>
    </w:p>
    <w:p w14:paraId="7433B17D" w14:textId="77777777" w:rsidR="00A451CE" w:rsidRDefault="00A451CE" w:rsidP="00306CE3">
      <w:pPr>
        <w:rPr>
          <w:b/>
          <w:i/>
          <w:sz w:val="4"/>
        </w:rPr>
      </w:pPr>
    </w:p>
    <w:p w14:paraId="7E2CEF49" w14:textId="77777777" w:rsidR="00A80A98" w:rsidRPr="00A80A98" w:rsidRDefault="00A80A98" w:rsidP="00BA4E96">
      <w:pPr>
        <w:spacing w:after="0"/>
        <w:rPr>
          <w:i/>
          <w:sz w:val="18"/>
        </w:rPr>
      </w:pPr>
      <w:r w:rsidRPr="00A80A98">
        <w:rPr>
          <w:i/>
          <w:sz w:val="18"/>
        </w:rPr>
        <w:t>Pg. 2 Financial Summary</w:t>
      </w:r>
    </w:p>
    <w:p w14:paraId="1CE4AC7F" w14:textId="77777777" w:rsidR="00A80A98" w:rsidRPr="00A80A98" w:rsidRDefault="00A80A98" w:rsidP="00A80A98">
      <w:pPr>
        <w:spacing w:after="0"/>
        <w:jc w:val="right"/>
        <w:rPr>
          <w:i/>
          <w:sz w:val="18"/>
        </w:rPr>
      </w:pPr>
      <w:r w:rsidRPr="00A80A98">
        <w:rPr>
          <w:i/>
          <w:sz w:val="18"/>
        </w:rPr>
        <w:t>Organization:</w:t>
      </w:r>
      <w:r w:rsidRPr="00A80A98">
        <w:rPr>
          <w:i/>
          <w:sz w:val="18"/>
          <w:u w:val="single"/>
        </w:rPr>
        <w:tab/>
      </w:r>
      <w:r w:rsidRPr="00A80A98">
        <w:rPr>
          <w:i/>
          <w:sz w:val="18"/>
          <w:u w:val="single"/>
        </w:rPr>
        <w:tab/>
      </w:r>
      <w:r w:rsidRPr="00A80A98">
        <w:rPr>
          <w:i/>
          <w:sz w:val="18"/>
          <w:u w:val="single"/>
        </w:rPr>
        <w:tab/>
      </w:r>
      <w:r w:rsidRPr="00A80A98">
        <w:rPr>
          <w:i/>
          <w:sz w:val="18"/>
          <w:u w:val="single"/>
        </w:rPr>
        <w:tab/>
      </w:r>
      <w:r w:rsidRPr="00A80A98">
        <w:rPr>
          <w:i/>
          <w:sz w:val="18"/>
          <w:u w:val="single"/>
        </w:rPr>
        <w:tab/>
      </w:r>
    </w:p>
    <w:p w14:paraId="0BBA4A0C" w14:textId="77777777" w:rsidR="00A80A98" w:rsidRDefault="00A80A98" w:rsidP="00306CE3">
      <w:pPr>
        <w:rPr>
          <w:b/>
          <w:sz w:val="24"/>
          <w:highlight w:val="lightGray"/>
          <w:u w:val="single"/>
        </w:rPr>
      </w:pPr>
    </w:p>
    <w:p w14:paraId="04B773E6" w14:textId="77777777" w:rsidR="00A80A98" w:rsidRPr="00A27A24" w:rsidRDefault="00A80A98" w:rsidP="00306CE3">
      <w:pPr>
        <w:rPr>
          <w:b/>
          <w:sz w:val="28"/>
          <w:u w:val="single"/>
        </w:rPr>
      </w:pPr>
      <w:r w:rsidRPr="00A27A24">
        <w:rPr>
          <w:b/>
          <w:sz w:val="28"/>
          <w:highlight w:val="lightGray"/>
          <w:u w:val="single"/>
        </w:rPr>
        <w:t>Program Funding Questions</w:t>
      </w:r>
    </w:p>
    <w:p w14:paraId="0CE5E140" w14:textId="00BF4D85" w:rsidR="00306CE3" w:rsidRPr="00A27A24" w:rsidRDefault="00EF0C8A" w:rsidP="00A27A24">
      <w:pPr>
        <w:jc w:val="both"/>
        <w:rPr>
          <w:sz w:val="24"/>
        </w:rPr>
      </w:pPr>
      <w:r w:rsidRPr="00A27A24">
        <w:rPr>
          <w:sz w:val="24"/>
        </w:rPr>
        <w:t>Does your program have a minimum funding requirement?</w:t>
      </w:r>
      <w:r w:rsidR="00306CE3" w:rsidRPr="00A27A24">
        <w:rPr>
          <w:sz w:val="24"/>
        </w:rPr>
        <w:t xml:space="preserve">  </w:t>
      </w:r>
      <w:r w:rsidR="00336FA6">
        <w:rPr>
          <w:sz w:val="24"/>
        </w:rPr>
        <w:t xml:space="preserve"> No</w:t>
      </w:r>
    </w:p>
    <w:p w14:paraId="69FF0B8B" w14:textId="77777777" w:rsidR="00306CE3" w:rsidRPr="00A27A24" w:rsidRDefault="00306CE3" w:rsidP="00A27A24">
      <w:pPr>
        <w:jc w:val="both"/>
        <w:rPr>
          <w:b/>
          <w:i/>
          <w:sz w:val="24"/>
        </w:rPr>
      </w:pPr>
      <w:r w:rsidRPr="00A27A24">
        <w:rPr>
          <w:i/>
          <w:sz w:val="24"/>
        </w:rPr>
        <w:t xml:space="preserve">Please Note:  </w:t>
      </w:r>
      <w:r w:rsidR="00A27A24" w:rsidRPr="00A27A24">
        <w:rPr>
          <w:i/>
          <w:sz w:val="24"/>
        </w:rPr>
        <w:t>A</w:t>
      </w:r>
      <w:r w:rsidRPr="00A27A24">
        <w:rPr>
          <w:i/>
          <w:sz w:val="24"/>
        </w:rPr>
        <w:t xml:space="preserve">nswering no, United Way of </w:t>
      </w:r>
      <w:r w:rsidR="00337D9C">
        <w:rPr>
          <w:i/>
          <w:sz w:val="24"/>
        </w:rPr>
        <w:t>Crawford</w:t>
      </w:r>
      <w:r w:rsidRPr="00A27A24">
        <w:rPr>
          <w:i/>
          <w:sz w:val="24"/>
        </w:rPr>
        <w:t xml:space="preserve"> County will assume your program will exist and you will follow reporting requirements no matter the fun</w:t>
      </w:r>
      <w:r w:rsidR="00A27A24" w:rsidRPr="00A27A24">
        <w:rPr>
          <w:i/>
          <w:sz w:val="24"/>
        </w:rPr>
        <w:t xml:space="preserve">ding level provided by </w:t>
      </w:r>
      <w:r w:rsidR="003E3DAB">
        <w:rPr>
          <w:i/>
          <w:sz w:val="24"/>
        </w:rPr>
        <w:t>UWCC</w:t>
      </w:r>
      <w:r w:rsidR="00A27A24" w:rsidRPr="00A27A24">
        <w:rPr>
          <w:i/>
          <w:sz w:val="24"/>
        </w:rPr>
        <w:t>.  A</w:t>
      </w:r>
      <w:r w:rsidRPr="00A27A24">
        <w:rPr>
          <w:i/>
          <w:sz w:val="24"/>
        </w:rPr>
        <w:t xml:space="preserve">nswering “yes” to this question </w:t>
      </w:r>
      <w:r w:rsidR="009462C7" w:rsidRPr="00796CC5">
        <w:rPr>
          <w:i/>
          <w:sz w:val="24"/>
        </w:rPr>
        <w:t xml:space="preserve">means </w:t>
      </w:r>
      <w:r w:rsidRPr="00796CC5">
        <w:rPr>
          <w:i/>
          <w:sz w:val="24"/>
        </w:rPr>
        <w:t xml:space="preserve">that </w:t>
      </w:r>
      <w:r w:rsidR="009462C7" w:rsidRPr="00796CC5">
        <w:rPr>
          <w:i/>
          <w:sz w:val="24"/>
        </w:rPr>
        <w:t xml:space="preserve">your organization cannot </w:t>
      </w:r>
      <w:r w:rsidRPr="00796CC5">
        <w:rPr>
          <w:i/>
          <w:sz w:val="24"/>
        </w:rPr>
        <w:t>acc</w:t>
      </w:r>
      <w:r w:rsidRPr="00A27A24">
        <w:rPr>
          <w:i/>
          <w:sz w:val="24"/>
        </w:rPr>
        <w:t xml:space="preserve">ept anything below the amount requested.  If </w:t>
      </w:r>
      <w:r w:rsidR="003E3DAB">
        <w:rPr>
          <w:i/>
          <w:sz w:val="24"/>
        </w:rPr>
        <w:t>UWCC</w:t>
      </w:r>
      <w:r w:rsidRPr="00A27A24">
        <w:rPr>
          <w:i/>
          <w:sz w:val="24"/>
        </w:rPr>
        <w:t xml:space="preserve"> is not able to fund your program at the minimum level requested, your program will </w:t>
      </w:r>
      <w:r w:rsidR="009462C7">
        <w:rPr>
          <w:i/>
          <w:sz w:val="24"/>
        </w:rPr>
        <w:t xml:space="preserve">not </w:t>
      </w:r>
      <w:r w:rsidRPr="00A27A24">
        <w:rPr>
          <w:i/>
          <w:sz w:val="24"/>
        </w:rPr>
        <w:t xml:space="preserve">exist unless another funding source is located.  Careful thought should be given to the minimum, as it will be relied upon by the Allocations Committee when deciding funding.  </w:t>
      </w:r>
      <w:r w:rsidRPr="00A27A24">
        <w:rPr>
          <w:b/>
          <w:i/>
          <w:sz w:val="24"/>
        </w:rPr>
        <w:t>If a minimum is listed, and it cannot be met by the committee, it will result in no funding to your program.</w:t>
      </w:r>
    </w:p>
    <w:p w14:paraId="786AD5A5" w14:textId="77777777" w:rsidR="00A27A24" w:rsidRDefault="00A27A24" w:rsidP="00A27A24">
      <w:pPr>
        <w:jc w:val="both"/>
        <w:rPr>
          <w:sz w:val="24"/>
        </w:rPr>
      </w:pPr>
    </w:p>
    <w:p w14:paraId="35930856" w14:textId="77777777" w:rsidR="00EF0C8A" w:rsidRPr="00A27A24" w:rsidRDefault="00EF0C8A" w:rsidP="00A27A24">
      <w:pPr>
        <w:jc w:val="both"/>
        <w:rPr>
          <w:sz w:val="24"/>
          <w:u w:val="single"/>
        </w:rPr>
      </w:pPr>
      <w:r w:rsidRPr="00A27A24">
        <w:rPr>
          <w:sz w:val="24"/>
        </w:rPr>
        <w:t>If yes, please list the amount</w:t>
      </w:r>
      <w:r w:rsidRPr="00A27A24">
        <w:rPr>
          <w:sz w:val="24"/>
        </w:rPr>
        <w:tab/>
      </w:r>
      <w:r w:rsidRPr="00A27A24">
        <w:rPr>
          <w:sz w:val="24"/>
        </w:rPr>
        <w:tab/>
        <w:t>$</w:t>
      </w:r>
      <w:r w:rsidRPr="00A27A24">
        <w:rPr>
          <w:sz w:val="24"/>
          <w:u w:val="single"/>
        </w:rPr>
        <w:tab/>
      </w:r>
      <w:r w:rsidRPr="00A27A24">
        <w:rPr>
          <w:sz w:val="24"/>
          <w:u w:val="single"/>
        </w:rPr>
        <w:tab/>
      </w:r>
    </w:p>
    <w:p w14:paraId="64B3AC92" w14:textId="77777777" w:rsidR="00A27A24" w:rsidRDefault="00A27A24" w:rsidP="00A27A24">
      <w:pPr>
        <w:jc w:val="both"/>
        <w:rPr>
          <w:sz w:val="24"/>
        </w:rPr>
      </w:pPr>
    </w:p>
    <w:p w14:paraId="5BF05B5E" w14:textId="77777777" w:rsidR="00B856DD" w:rsidRDefault="00306CE3" w:rsidP="00A27A24">
      <w:pPr>
        <w:jc w:val="both"/>
        <w:rPr>
          <w:sz w:val="24"/>
        </w:rPr>
      </w:pPr>
      <w:r w:rsidRPr="00A27A24">
        <w:rPr>
          <w:sz w:val="24"/>
        </w:rPr>
        <w:t>If no</w:t>
      </w:r>
      <w:r w:rsidR="00732C03" w:rsidRPr="00A27A24">
        <w:rPr>
          <w:sz w:val="24"/>
        </w:rPr>
        <w:t>, d</w:t>
      </w:r>
      <w:r w:rsidR="00B856DD" w:rsidRPr="00A27A24">
        <w:rPr>
          <w:sz w:val="24"/>
        </w:rPr>
        <w:t xml:space="preserve">escribe </w:t>
      </w:r>
      <w:r w:rsidR="00732C03" w:rsidRPr="00A27A24">
        <w:rPr>
          <w:sz w:val="24"/>
        </w:rPr>
        <w:t xml:space="preserve">the overall program impact and </w:t>
      </w:r>
      <w:r w:rsidR="00B856DD" w:rsidRPr="00A27A24">
        <w:rPr>
          <w:sz w:val="24"/>
        </w:rPr>
        <w:t xml:space="preserve">how you will sustain the program effort if </w:t>
      </w:r>
      <w:r w:rsidR="003E3DAB">
        <w:rPr>
          <w:sz w:val="24"/>
        </w:rPr>
        <w:t>UWCC</w:t>
      </w:r>
      <w:r w:rsidR="00B856DD" w:rsidRPr="00A27A24">
        <w:rPr>
          <w:sz w:val="24"/>
        </w:rPr>
        <w:t xml:space="preserve"> funding is reduced or eliminated:</w:t>
      </w:r>
    </w:p>
    <w:p w14:paraId="2EEE086E" w14:textId="77777777" w:rsidR="00A27A24" w:rsidRPr="00A27A24" w:rsidRDefault="00A27A24" w:rsidP="00A27A24">
      <w:pPr>
        <w:jc w:val="both"/>
        <w:rPr>
          <w:sz w:val="24"/>
        </w:rPr>
      </w:pPr>
    </w:p>
    <w:p w14:paraId="7CC63149" w14:textId="77777777" w:rsidR="00C22485" w:rsidRDefault="00C22485" w:rsidP="00B856DD"/>
    <w:p w14:paraId="5A5DA8BE" w14:textId="77777777" w:rsidR="008D0236" w:rsidRPr="00A27A24" w:rsidRDefault="00C22485" w:rsidP="008D0236">
      <w:pPr>
        <w:rPr>
          <w:b/>
          <w:sz w:val="32"/>
          <w:u w:val="single"/>
        </w:rPr>
      </w:pPr>
      <w:r w:rsidRPr="00A27A24">
        <w:rPr>
          <w:b/>
          <w:sz w:val="28"/>
          <w:highlight w:val="lightGray"/>
          <w:u w:val="single"/>
        </w:rPr>
        <w:t>Additional Funding Questions</w:t>
      </w:r>
    </w:p>
    <w:p w14:paraId="561F582A" w14:textId="3CF102B4" w:rsidR="002F697B" w:rsidRDefault="008D0236" w:rsidP="00A27A24">
      <w:pPr>
        <w:jc w:val="both"/>
        <w:rPr>
          <w:sz w:val="24"/>
        </w:rPr>
      </w:pPr>
      <w:r w:rsidRPr="00A27A24">
        <w:rPr>
          <w:sz w:val="24"/>
        </w:rPr>
        <w:t xml:space="preserve">Do you utilize grants to leverage the program funding? </w:t>
      </w:r>
      <w:r w:rsidR="00B56D1F">
        <w:rPr>
          <w:sz w:val="24"/>
        </w:rPr>
        <w:t xml:space="preserve"> </w:t>
      </w:r>
    </w:p>
    <w:p w14:paraId="331FBEDA" w14:textId="77777777" w:rsidR="0031486F" w:rsidRDefault="0031486F" w:rsidP="00A27A24">
      <w:pPr>
        <w:jc w:val="both"/>
        <w:rPr>
          <w:sz w:val="24"/>
        </w:rPr>
      </w:pPr>
    </w:p>
    <w:p w14:paraId="34842955" w14:textId="63E96F75" w:rsidR="008D0236" w:rsidRPr="002F697B" w:rsidRDefault="008D0236" w:rsidP="00A27A24">
      <w:pPr>
        <w:jc w:val="both"/>
        <w:rPr>
          <w:sz w:val="24"/>
        </w:rPr>
      </w:pPr>
      <w:r w:rsidRPr="00A27A24">
        <w:rPr>
          <w:sz w:val="24"/>
        </w:rPr>
        <w:t>Ident</w:t>
      </w:r>
      <w:r w:rsidR="002F697B">
        <w:rPr>
          <w:sz w:val="24"/>
        </w:rPr>
        <w:t>ify other major funding sources:</w:t>
      </w:r>
      <w:r w:rsidR="00336FA6">
        <w:rPr>
          <w:sz w:val="24"/>
        </w:rPr>
        <w:t xml:space="preserve">  Our fundraisers (which have included bake sales, softball games, paint party &amp; raffle baskets)</w:t>
      </w:r>
      <w:r w:rsidR="0031486F">
        <w:rPr>
          <w:sz w:val="24"/>
        </w:rPr>
        <w:t>.</w:t>
      </w:r>
    </w:p>
    <w:p w14:paraId="4D32629E" w14:textId="77777777" w:rsidR="008D0236" w:rsidRPr="00A27A24" w:rsidRDefault="008D0236" w:rsidP="00A27A24">
      <w:pPr>
        <w:jc w:val="both"/>
        <w:rPr>
          <w:sz w:val="24"/>
        </w:rPr>
      </w:pPr>
    </w:p>
    <w:p w14:paraId="20FE1ED8" w14:textId="427F7BC4" w:rsidR="008D0236" w:rsidRPr="00A27A24" w:rsidRDefault="008D0236" w:rsidP="00A27A24">
      <w:pPr>
        <w:jc w:val="both"/>
        <w:rPr>
          <w:sz w:val="24"/>
        </w:rPr>
      </w:pPr>
      <w:r w:rsidRPr="00A27A24">
        <w:rPr>
          <w:sz w:val="24"/>
        </w:rPr>
        <w:t xml:space="preserve">Have you had any, or </w:t>
      </w:r>
      <w:r w:rsidR="00A27A24" w:rsidRPr="00A27A24">
        <w:rPr>
          <w:sz w:val="24"/>
        </w:rPr>
        <w:t xml:space="preserve">do you </w:t>
      </w:r>
      <w:r w:rsidRPr="00A27A24">
        <w:rPr>
          <w:sz w:val="24"/>
        </w:rPr>
        <w:t>project any, significant changes in your operating budget?  If so, please explain:</w:t>
      </w:r>
      <w:r w:rsidR="000A2366">
        <w:rPr>
          <w:sz w:val="24"/>
        </w:rPr>
        <w:t xml:space="preserve">  </w:t>
      </w:r>
      <w:r w:rsidR="00B56D1F">
        <w:rPr>
          <w:sz w:val="24"/>
        </w:rPr>
        <w:t xml:space="preserve">  </w:t>
      </w:r>
    </w:p>
    <w:p w14:paraId="4FF1F6F8" w14:textId="77777777" w:rsidR="00D07685" w:rsidRPr="00A27A24" w:rsidRDefault="00D07685" w:rsidP="00A27A24">
      <w:pPr>
        <w:jc w:val="both"/>
        <w:rPr>
          <w:sz w:val="24"/>
        </w:rPr>
      </w:pPr>
    </w:p>
    <w:p w14:paraId="109C7245" w14:textId="77777777" w:rsidR="00D07685" w:rsidRPr="00A27A24" w:rsidRDefault="00D07685" w:rsidP="00A27A24">
      <w:pPr>
        <w:jc w:val="both"/>
        <w:rPr>
          <w:sz w:val="24"/>
        </w:rPr>
      </w:pPr>
      <w:r w:rsidRPr="00A27A24">
        <w:rPr>
          <w:sz w:val="24"/>
        </w:rPr>
        <w:t xml:space="preserve">If funding at any level is received from </w:t>
      </w:r>
      <w:r w:rsidR="003E3DAB">
        <w:rPr>
          <w:sz w:val="24"/>
        </w:rPr>
        <w:t>UWCC</w:t>
      </w:r>
      <w:r w:rsidRPr="00A27A24">
        <w:rPr>
          <w:sz w:val="24"/>
        </w:rPr>
        <w:t>, the applying agency agrees to comply with annual reporting requirements:</w:t>
      </w:r>
    </w:p>
    <w:p w14:paraId="5CD8834D" w14:textId="624574EA" w:rsidR="00D07685" w:rsidRPr="009956A0" w:rsidRDefault="00B56D1F" w:rsidP="009956A0">
      <w:pPr>
        <w:spacing w:after="0"/>
        <w:ind w:firstLine="360"/>
        <w:jc w:val="both"/>
        <w:rPr>
          <w:sz w:val="24"/>
        </w:rPr>
      </w:pPr>
      <w:r>
        <w:rPr>
          <w:noProof/>
          <w:sz w:val="24"/>
        </w:rPr>
        <mc:AlternateContent>
          <mc:Choice Requires="wps">
            <w:drawing>
              <wp:anchor distT="0" distB="0" distL="114300" distR="114300" simplePos="0" relativeHeight="251667456" behindDoc="0" locked="0" layoutInCell="1" allowOverlap="1" wp14:anchorId="4787B3E5" wp14:editId="30A5D2A8">
                <wp:simplePos x="0" y="0"/>
                <wp:positionH relativeFrom="column">
                  <wp:posOffset>209550</wp:posOffset>
                </wp:positionH>
                <wp:positionV relativeFrom="paragraph">
                  <wp:posOffset>6985</wp:posOffset>
                </wp:positionV>
                <wp:extent cx="85725" cy="1524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85725" cy="1524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E640A" id="Rectangle: Rounded Corners 3" o:spid="_x0000_s1026" style="position:absolute;margin-left:16.5pt;margin-top:.55pt;width:6.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" fillcolor="white [3212]" strokecolor="#1f4d78 [1604]" strokeweight="1pt">
                <v:stroke joinstyle="miter"/>
              </v:roundrect>
            </w:pict>
          </mc:Fallback>
        </mc:AlternateContent>
      </w:r>
      <w:r>
        <w:rPr>
          <w:sz w:val="24"/>
        </w:rPr>
        <w:t xml:space="preserve"> </w:t>
      </w:r>
      <w:r w:rsidR="009956A0">
        <w:rPr>
          <w:sz w:val="24"/>
        </w:rPr>
        <w:tab/>
      </w:r>
      <w:r w:rsidR="00D07685" w:rsidRPr="009956A0">
        <w:rPr>
          <w:sz w:val="24"/>
        </w:rPr>
        <w:t>YES</w:t>
      </w:r>
    </w:p>
    <w:p w14:paraId="793210B0" w14:textId="55AA4FCC" w:rsidR="00D07685" w:rsidRPr="00A27A24" w:rsidRDefault="00D07685" w:rsidP="00A27A24">
      <w:pPr>
        <w:pStyle w:val="ListParagraph"/>
        <w:numPr>
          <w:ilvl w:val="0"/>
          <w:numId w:val="9"/>
        </w:numPr>
        <w:spacing w:after="0"/>
        <w:jc w:val="both"/>
        <w:rPr>
          <w:sz w:val="24"/>
        </w:rPr>
      </w:pPr>
      <w:r w:rsidRPr="00A27A24">
        <w:rPr>
          <w:sz w:val="24"/>
        </w:rPr>
        <w:t>NO</w:t>
      </w:r>
    </w:p>
    <w:p w14:paraId="10B72979" w14:textId="4A34AFB4" w:rsidR="00F1267E" w:rsidRDefault="00F1267E"/>
    <w:p w14:paraId="5DBED269" w14:textId="77777777" w:rsidR="007256B1" w:rsidRDefault="00D7759E" w:rsidP="00D7759E">
      <w:pPr>
        <w:spacing w:after="0"/>
        <w:rPr>
          <w:sz w:val="40"/>
          <w:szCs w:val="40"/>
        </w:rPr>
      </w:pPr>
      <w:r>
        <w:rPr>
          <w:b/>
          <w:noProof/>
          <w:sz w:val="32"/>
          <w:szCs w:val="32"/>
        </w:rPr>
        <w:lastRenderedPageBreak/>
        <w:drawing>
          <wp:inline distT="0" distB="0" distL="0" distR="0" wp14:anchorId="0A912965" wp14:editId="7DEDB000">
            <wp:extent cx="1447901" cy="1387368"/>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W Logo Knox LockU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901" cy="1387368"/>
                    </a:xfrm>
                    <a:prstGeom prst="rect">
                      <a:avLst/>
                    </a:prstGeom>
                  </pic:spPr>
                </pic:pic>
              </a:graphicData>
            </a:graphic>
          </wp:inline>
        </w:drawing>
      </w:r>
      <w:r>
        <w:rPr>
          <w:sz w:val="40"/>
          <w:szCs w:val="40"/>
        </w:rPr>
        <w:t xml:space="preserve">    </w:t>
      </w:r>
    </w:p>
    <w:p w14:paraId="7C9ADC9C" w14:textId="77777777" w:rsidR="007256B1" w:rsidRDefault="007256B1" w:rsidP="00D7759E">
      <w:pPr>
        <w:spacing w:after="0"/>
        <w:rPr>
          <w:sz w:val="40"/>
          <w:szCs w:val="40"/>
        </w:rPr>
      </w:pPr>
    </w:p>
    <w:p w14:paraId="5C0E3E09" w14:textId="77777777" w:rsidR="00464559" w:rsidRPr="00531401" w:rsidRDefault="00464559" w:rsidP="007256B1">
      <w:pPr>
        <w:spacing w:after="0"/>
        <w:jc w:val="center"/>
        <w:rPr>
          <w:b/>
          <w:i/>
          <w:sz w:val="28"/>
          <w:u w:val="single"/>
        </w:rPr>
      </w:pPr>
      <w:r w:rsidRPr="00D7759E">
        <w:rPr>
          <w:b/>
          <w:i/>
          <w:sz w:val="40"/>
          <w:szCs w:val="40"/>
          <w:u w:val="single"/>
        </w:rPr>
        <w:t>Anti-Terro</w:t>
      </w:r>
      <w:r w:rsidR="00D4406D" w:rsidRPr="00D7759E">
        <w:rPr>
          <w:b/>
          <w:i/>
          <w:sz w:val="40"/>
          <w:szCs w:val="40"/>
          <w:u w:val="single"/>
        </w:rPr>
        <w:t>r</w:t>
      </w:r>
      <w:r w:rsidRPr="00D7759E">
        <w:rPr>
          <w:b/>
          <w:i/>
          <w:sz w:val="40"/>
          <w:szCs w:val="40"/>
          <w:u w:val="single"/>
        </w:rPr>
        <w:t xml:space="preserve">ism </w:t>
      </w:r>
      <w:r w:rsidR="00BB7D1B" w:rsidRPr="00D7759E">
        <w:rPr>
          <w:b/>
          <w:i/>
          <w:sz w:val="40"/>
          <w:szCs w:val="40"/>
          <w:u w:val="single"/>
        </w:rPr>
        <w:t>Compliance Measures</w:t>
      </w:r>
      <w:r w:rsidR="00531401" w:rsidRPr="00D7759E">
        <w:rPr>
          <w:b/>
          <w:i/>
          <w:sz w:val="40"/>
          <w:szCs w:val="40"/>
          <w:u w:val="single"/>
        </w:rPr>
        <w:t xml:space="preserve"> Policy</w:t>
      </w:r>
    </w:p>
    <w:p w14:paraId="296ED8BB" w14:textId="77777777" w:rsidR="00531401" w:rsidRDefault="00531401" w:rsidP="00531401">
      <w:pPr>
        <w:spacing w:after="0"/>
        <w:jc w:val="center"/>
      </w:pPr>
    </w:p>
    <w:p w14:paraId="1C7D4245" w14:textId="77777777" w:rsidR="00BB7D1B" w:rsidRPr="007256B1" w:rsidRDefault="00BB7D1B" w:rsidP="00CD661C">
      <w:pPr>
        <w:spacing w:after="0" w:line="480" w:lineRule="auto"/>
        <w:jc w:val="both"/>
        <w:rPr>
          <w:sz w:val="24"/>
        </w:rPr>
      </w:pPr>
      <w:r w:rsidRPr="007256B1">
        <w:rPr>
          <w:sz w:val="24"/>
        </w:rPr>
        <w:t xml:space="preserve">In compliance with the </w:t>
      </w:r>
      <w:r w:rsidRPr="007256B1">
        <w:rPr>
          <w:i/>
          <w:sz w:val="24"/>
        </w:rPr>
        <w:t xml:space="preserve">US PATRIOT ACT </w:t>
      </w:r>
      <w:r w:rsidRPr="007256B1">
        <w:rPr>
          <w:sz w:val="24"/>
        </w:rPr>
        <w:t xml:space="preserve">and other counterterrorism laws, the United Way of </w:t>
      </w:r>
      <w:r w:rsidR="00337D9C">
        <w:rPr>
          <w:sz w:val="24"/>
        </w:rPr>
        <w:t>Crawford</w:t>
      </w:r>
      <w:r w:rsidRPr="007256B1">
        <w:rPr>
          <w:sz w:val="24"/>
        </w:rPr>
        <w:t xml:space="preserve"> County requires that each agency/organization </w:t>
      </w:r>
      <w:r w:rsidRPr="007256B1">
        <w:rPr>
          <w:i/>
        </w:rPr>
        <w:t>(entity bearing the 501c3)</w:t>
      </w:r>
      <w:r w:rsidRPr="007256B1">
        <w:rPr>
          <w:sz w:val="24"/>
        </w:rPr>
        <w:t xml:space="preserve"> certify the following:</w:t>
      </w:r>
    </w:p>
    <w:p w14:paraId="0C641DB9" w14:textId="77777777" w:rsidR="00531401" w:rsidRDefault="00531401" w:rsidP="00CD661C">
      <w:pPr>
        <w:spacing w:after="0" w:line="480" w:lineRule="auto"/>
        <w:jc w:val="both"/>
        <w:rPr>
          <w:sz w:val="24"/>
        </w:rPr>
      </w:pPr>
    </w:p>
    <w:p w14:paraId="77D4EEB6" w14:textId="77777777" w:rsidR="00CD661C" w:rsidRPr="007256B1" w:rsidRDefault="00CD661C" w:rsidP="00CD661C">
      <w:pPr>
        <w:spacing w:after="0" w:line="480" w:lineRule="auto"/>
        <w:jc w:val="both"/>
        <w:rPr>
          <w:sz w:val="24"/>
        </w:rPr>
      </w:pPr>
    </w:p>
    <w:p w14:paraId="3ED6B846" w14:textId="30ECC273" w:rsidR="00DF4C61" w:rsidRPr="00CD661C" w:rsidRDefault="00BB7D1B" w:rsidP="00CD661C">
      <w:pPr>
        <w:spacing w:after="0" w:line="480" w:lineRule="auto"/>
        <w:jc w:val="both"/>
        <w:rPr>
          <w:sz w:val="24"/>
        </w:rPr>
      </w:pPr>
      <w:r w:rsidRPr="007256B1">
        <w:rPr>
          <w:sz w:val="24"/>
        </w:rPr>
        <w:t xml:space="preserve">I hereby certify on behalf </w:t>
      </w:r>
      <w:r w:rsidR="006A7F89" w:rsidRPr="006A7F89">
        <w:rPr>
          <w:sz w:val="24"/>
        </w:rPr>
        <w:t>(A</w:t>
      </w:r>
      <w:r w:rsidR="00CD661C" w:rsidRPr="006A7F89">
        <w:rPr>
          <w:i/>
          <w:sz w:val="24"/>
        </w:rPr>
        <w:t>gency</w:t>
      </w:r>
      <w:r w:rsidR="00CD661C" w:rsidRPr="00CD661C">
        <w:rPr>
          <w:i/>
          <w:sz w:val="24"/>
        </w:rPr>
        <w:t>/organization)</w:t>
      </w:r>
    </w:p>
    <w:p w14:paraId="4E682E85" w14:textId="77777777" w:rsidR="00BB7D1B" w:rsidRPr="007256B1" w:rsidRDefault="00BB7D1B" w:rsidP="00CD661C">
      <w:pPr>
        <w:spacing w:after="120" w:line="480" w:lineRule="auto"/>
        <w:jc w:val="both"/>
        <w:rPr>
          <w:sz w:val="24"/>
        </w:rPr>
      </w:pPr>
      <w:r w:rsidRPr="007256B1">
        <w:rPr>
          <w:sz w:val="24"/>
        </w:rPr>
        <w:t>That all United Way funds and donations will be used in compliance with all applicable anti-terrorist financing and asset control laws, statutes and executive orders.</w:t>
      </w:r>
    </w:p>
    <w:p w14:paraId="0DCD7D09" w14:textId="77777777" w:rsidR="007256B1" w:rsidRDefault="007256B1" w:rsidP="00CD661C">
      <w:pPr>
        <w:spacing w:after="120" w:line="480" w:lineRule="auto"/>
        <w:jc w:val="both"/>
        <w:rPr>
          <w:sz w:val="24"/>
        </w:rPr>
      </w:pPr>
    </w:p>
    <w:p w14:paraId="1F427825" w14:textId="77777777" w:rsidR="00BB7D1B" w:rsidRPr="007256B1" w:rsidRDefault="00BB7D1B" w:rsidP="00CD661C">
      <w:pPr>
        <w:spacing w:after="120" w:line="480" w:lineRule="auto"/>
        <w:jc w:val="both"/>
        <w:rPr>
          <w:sz w:val="24"/>
        </w:rPr>
      </w:pPr>
      <w:r w:rsidRPr="007256B1">
        <w:rPr>
          <w:sz w:val="24"/>
        </w:rPr>
        <w:t>Please mark either “YES” or “NO” in the space below.  By marking “YES”, the Executive Director attests to the member agency’s compliance with the United Way’s counterterrorism mandate above.</w:t>
      </w:r>
    </w:p>
    <w:p w14:paraId="5407EDEB" w14:textId="2D263127" w:rsidR="00BB7D1B" w:rsidRPr="009002C9" w:rsidRDefault="00B56D1F" w:rsidP="009002C9">
      <w:pPr>
        <w:spacing w:after="0" w:line="480" w:lineRule="auto"/>
        <w:ind w:firstLine="360"/>
        <w:rPr>
          <w:sz w:val="24"/>
        </w:rPr>
      </w:pPr>
      <w:r>
        <w:rPr>
          <w:noProof/>
          <w:sz w:val="24"/>
        </w:rPr>
        <mc:AlternateContent>
          <mc:Choice Requires="wps">
            <w:drawing>
              <wp:anchor distT="0" distB="0" distL="114300" distR="114300" simplePos="0" relativeHeight="251666432" behindDoc="0" locked="0" layoutInCell="1" allowOverlap="1" wp14:anchorId="2B048135" wp14:editId="5A62808F">
                <wp:simplePos x="0" y="0"/>
                <wp:positionH relativeFrom="column">
                  <wp:posOffset>200025</wp:posOffset>
                </wp:positionH>
                <wp:positionV relativeFrom="paragraph">
                  <wp:posOffset>74930</wp:posOffset>
                </wp:positionV>
                <wp:extent cx="1333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CD011" id="Rectangle 2" o:spid="_x0000_s1026" style="position:absolute;margin-left:15.75pt;margin-top:5.9pt;width: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" filled="f" strokecolor="#1f4d78 [1604]" strokeweight="1pt"/>
            </w:pict>
          </mc:Fallback>
        </mc:AlternateContent>
      </w:r>
      <w:r w:rsidR="000B74F2">
        <w:rPr>
          <w:sz w:val="24"/>
        </w:rPr>
        <w:t xml:space="preserve"> </w:t>
      </w:r>
      <w:r w:rsidR="000B74F2">
        <w:rPr>
          <w:sz w:val="24"/>
        </w:rPr>
        <w:tab/>
      </w:r>
      <w:r w:rsidR="00BB7D1B" w:rsidRPr="009002C9">
        <w:rPr>
          <w:sz w:val="24"/>
        </w:rPr>
        <w:t>YES</w:t>
      </w:r>
      <w:r w:rsidR="00CD661C" w:rsidRPr="009002C9">
        <w:rPr>
          <w:sz w:val="24"/>
        </w:rPr>
        <w:tab/>
      </w:r>
      <w:r w:rsidR="00CD661C" w:rsidRPr="009002C9">
        <w:rPr>
          <w:sz w:val="24"/>
        </w:rPr>
        <w:tab/>
      </w:r>
    </w:p>
    <w:p w14:paraId="4F3F3F57" w14:textId="0A279FB2" w:rsidR="007256B1" w:rsidRPr="00CD661C" w:rsidRDefault="00BB7D1B" w:rsidP="006F3BAF">
      <w:pPr>
        <w:pStyle w:val="ListParagraph"/>
        <w:numPr>
          <w:ilvl w:val="0"/>
          <w:numId w:val="8"/>
        </w:numPr>
        <w:spacing w:after="0" w:line="480" w:lineRule="auto"/>
        <w:rPr>
          <w:sz w:val="24"/>
          <w:u w:val="single"/>
        </w:rPr>
      </w:pPr>
      <w:r w:rsidRPr="00CD661C">
        <w:rPr>
          <w:sz w:val="24"/>
        </w:rPr>
        <w:t>NO</w:t>
      </w:r>
    </w:p>
    <w:p w14:paraId="486DC6D2" w14:textId="77777777" w:rsidR="007256B1" w:rsidRPr="007256B1" w:rsidRDefault="007256B1" w:rsidP="00D129DC">
      <w:pPr>
        <w:spacing w:after="0"/>
        <w:rPr>
          <w:sz w:val="24"/>
          <w:u w:val="single"/>
        </w:rPr>
      </w:pPr>
    </w:p>
    <w:p w14:paraId="36713471" w14:textId="1CBBA15E" w:rsidR="00BB7D1B" w:rsidRPr="009002C9" w:rsidRDefault="00BB7D1B" w:rsidP="00531401">
      <w:pPr>
        <w:spacing w:after="0"/>
        <w:rPr>
          <w:rFonts w:ascii="Brush Script MT" w:hAnsi="Brush Script MT"/>
          <w:sz w:val="28"/>
          <w:szCs w:val="28"/>
        </w:rPr>
      </w:pPr>
      <w:r w:rsidRPr="009002C9">
        <w:rPr>
          <w:rFonts w:ascii="Brush Script MT" w:hAnsi="Brush Script MT"/>
          <w:sz w:val="28"/>
          <w:szCs w:val="28"/>
          <w:u w:val="single"/>
        </w:rPr>
        <w:tab/>
      </w:r>
      <w:r w:rsidR="009002C9">
        <w:rPr>
          <w:rFonts w:ascii="Brush Script MT" w:hAnsi="Brush Script MT"/>
          <w:sz w:val="28"/>
          <w:szCs w:val="28"/>
          <w:u w:val="single"/>
        </w:rPr>
        <w:tab/>
      </w:r>
      <w:r w:rsidRPr="009002C9">
        <w:rPr>
          <w:rFonts w:ascii="Brush Script MT" w:hAnsi="Brush Script MT"/>
          <w:sz w:val="28"/>
          <w:szCs w:val="28"/>
          <w:u w:val="single"/>
        </w:rPr>
        <w:tab/>
      </w:r>
      <w:r w:rsidRPr="009002C9">
        <w:rPr>
          <w:rFonts w:ascii="Brush Script MT" w:hAnsi="Brush Script MT"/>
          <w:sz w:val="28"/>
          <w:szCs w:val="28"/>
        </w:rPr>
        <w:tab/>
      </w:r>
      <w:r w:rsidRPr="009002C9">
        <w:rPr>
          <w:rFonts w:ascii="Brush Script MT" w:hAnsi="Brush Script MT"/>
          <w:sz w:val="28"/>
          <w:szCs w:val="28"/>
        </w:rPr>
        <w:tab/>
      </w:r>
      <w:r w:rsidRPr="009002C9">
        <w:rPr>
          <w:rFonts w:ascii="Brush Script MT" w:hAnsi="Brush Script MT"/>
          <w:sz w:val="28"/>
          <w:szCs w:val="28"/>
          <w:u w:val="single"/>
        </w:rPr>
        <w:tab/>
      </w:r>
      <w:r w:rsidR="000B74F2">
        <w:rPr>
          <w:rFonts w:ascii="Brush Script MT" w:hAnsi="Brush Script MT"/>
          <w:sz w:val="28"/>
          <w:szCs w:val="28"/>
          <w:u w:val="single"/>
        </w:rPr>
        <w:t xml:space="preserve"> </w:t>
      </w:r>
      <w:r w:rsidRPr="009002C9">
        <w:rPr>
          <w:rFonts w:ascii="Brush Script MT" w:hAnsi="Brush Script MT"/>
          <w:sz w:val="28"/>
          <w:szCs w:val="28"/>
          <w:u w:val="single"/>
        </w:rPr>
        <w:tab/>
      </w:r>
    </w:p>
    <w:p w14:paraId="2FF597D6" w14:textId="77777777" w:rsidR="00BB7D1B" w:rsidRPr="007256B1" w:rsidRDefault="00BB7D1B" w:rsidP="00531401">
      <w:pPr>
        <w:spacing w:after="0"/>
        <w:rPr>
          <w:sz w:val="24"/>
        </w:rPr>
      </w:pPr>
      <w:r w:rsidRPr="007256B1">
        <w:rPr>
          <w:sz w:val="24"/>
        </w:rPr>
        <w:t>Signature</w:t>
      </w:r>
      <w:r w:rsidRPr="007256B1">
        <w:rPr>
          <w:sz w:val="24"/>
        </w:rPr>
        <w:tab/>
      </w:r>
      <w:r w:rsidRPr="007256B1">
        <w:rPr>
          <w:sz w:val="24"/>
        </w:rPr>
        <w:tab/>
      </w:r>
      <w:r w:rsidRPr="007256B1">
        <w:rPr>
          <w:sz w:val="24"/>
        </w:rPr>
        <w:tab/>
      </w:r>
      <w:r w:rsidRPr="007256B1">
        <w:rPr>
          <w:sz w:val="24"/>
        </w:rPr>
        <w:tab/>
      </w:r>
      <w:r w:rsidRPr="007256B1">
        <w:rPr>
          <w:sz w:val="24"/>
        </w:rPr>
        <w:tab/>
      </w:r>
      <w:r w:rsidRPr="007256B1">
        <w:rPr>
          <w:sz w:val="24"/>
        </w:rPr>
        <w:tab/>
      </w:r>
      <w:r w:rsidR="007256B1">
        <w:rPr>
          <w:sz w:val="24"/>
        </w:rPr>
        <w:tab/>
      </w:r>
      <w:r w:rsidRPr="007256B1">
        <w:rPr>
          <w:sz w:val="24"/>
        </w:rPr>
        <w:t>Date</w:t>
      </w:r>
    </w:p>
    <w:p w14:paraId="7BCEBCD6" w14:textId="77777777" w:rsidR="00BB7D1B" w:rsidRPr="007256B1" w:rsidRDefault="00BB7D1B" w:rsidP="00531401">
      <w:pPr>
        <w:spacing w:after="0"/>
        <w:rPr>
          <w:sz w:val="24"/>
        </w:rPr>
      </w:pPr>
    </w:p>
    <w:p w14:paraId="452F649D" w14:textId="77777777" w:rsidR="007256B1" w:rsidRDefault="007256B1" w:rsidP="00531401">
      <w:pPr>
        <w:spacing w:after="0"/>
        <w:rPr>
          <w:sz w:val="24"/>
        </w:rPr>
      </w:pPr>
    </w:p>
    <w:p w14:paraId="4633B313" w14:textId="4C58F380" w:rsidR="00B11AF0" w:rsidRPr="00B11AF0" w:rsidRDefault="009002C9" w:rsidP="00531401">
      <w:pPr>
        <w:spacing w:after="0"/>
        <w:rPr>
          <w:sz w:val="24"/>
        </w:rPr>
      </w:pPr>
      <w:r>
        <w:rPr>
          <w:sz w:val="24"/>
          <w:u w:val="single"/>
        </w:rPr>
        <w:t>Mary Michael</w:t>
      </w:r>
      <w:r w:rsidR="00B11AF0">
        <w:rPr>
          <w:sz w:val="24"/>
          <w:u w:val="single"/>
        </w:rPr>
        <w:tab/>
      </w:r>
      <w:r w:rsidR="00B11AF0">
        <w:rPr>
          <w:sz w:val="24"/>
          <w:u w:val="single"/>
        </w:rPr>
        <w:tab/>
      </w:r>
      <w:r w:rsidR="00B11AF0">
        <w:rPr>
          <w:sz w:val="24"/>
          <w:u w:val="single"/>
        </w:rPr>
        <w:tab/>
      </w:r>
      <w:r w:rsidR="00B11AF0">
        <w:rPr>
          <w:sz w:val="24"/>
          <w:u w:val="single"/>
        </w:rPr>
        <w:tab/>
      </w:r>
      <w:r w:rsidR="00B11AF0">
        <w:rPr>
          <w:sz w:val="24"/>
        </w:rPr>
        <w:tab/>
      </w:r>
      <w:r w:rsidR="00B11AF0">
        <w:rPr>
          <w:sz w:val="24"/>
        </w:rPr>
        <w:tab/>
      </w:r>
      <w:r>
        <w:rPr>
          <w:sz w:val="24"/>
          <w:u w:val="single"/>
        </w:rPr>
        <w:t>Secretary/Treasurer</w:t>
      </w:r>
      <w:r w:rsidR="00B11AF0">
        <w:rPr>
          <w:sz w:val="24"/>
          <w:u w:val="single"/>
        </w:rPr>
        <w:tab/>
      </w:r>
      <w:r w:rsidR="00B11AF0">
        <w:rPr>
          <w:sz w:val="24"/>
          <w:u w:val="single"/>
        </w:rPr>
        <w:tab/>
      </w:r>
    </w:p>
    <w:p w14:paraId="4869CA27" w14:textId="77777777" w:rsidR="00BB7D1B" w:rsidRDefault="00BB7D1B" w:rsidP="00531401">
      <w:pPr>
        <w:spacing w:after="0"/>
        <w:rPr>
          <w:sz w:val="24"/>
        </w:rPr>
      </w:pPr>
      <w:r w:rsidRPr="007256B1">
        <w:rPr>
          <w:sz w:val="24"/>
        </w:rPr>
        <w:t>Printed Name</w:t>
      </w:r>
      <w:r w:rsidRPr="007256B1">
        <w:rPr>
          <w:sz w:val="24"/>
        </w:rPr>
        <w:tab/>
      </w:r>
      <w:r w:rsidRPr="007256B1">
        <w:rPr>
          <w:sz w:val="24"/>
        </w:rPr>
        <w:tab/>
      </w:r>
      <w:r w:rsidRPr="007256B1">
        <w:rPr>
          <w:sz w:val="24"/>
        </w:rPr>
        <w:tab/>
      </w:r>
      <w:r w:rsidRPr="007256B1">
        <w:rPr>
          <w:sz w:val="24"/>
        </w:rPr>
        <w:tab/>
      </w:r>
      <w:r w:rsidRPr="007256B1">
        <w:rPr>
          <w:sz w:val="24"/>
        </w:rPr>
        <w:tab/>
      </w:r>
      <w:r w:rsidR="007256B1">
        <w:rPr>
          <w:sz w:val="24"/>
        </w:rPr>
        <w:tab/>
      </w:r>
      <w:r w:rsidR="00B11AF0">
        <w:rPr>
          <w:sz w:val="24"/>
        </w:rPr>
        <w:tab/>
      </w:r>
      <w:r w:rsidRPr="007256B1">
        <w:rPr>
          <w:sz w:val="24"/>
        </w:rPr>
        <w:t>Title</w:t>
      </w:r>
    </w:p>
    <w:p w14:paraId="1D7D0360" w14:textId="77777777" w:rsidR="009A54A2" w:rsidRPr="007256B1" w:rsidRDefault="009A54A2" w:rsidP="00531401">
      <w:pPr>
        <w:spacing w:after="0"/>
        <w:rPr>
          <w:sz w:val="24"/>
        </w:rPr>
      </w:pPr>
    </w:p>
    <w:p w14:paraId="5FF73F1B" w14:textId="77777777" w:rsidR="00175DB7" w:rsidRPr="00BB7D1B" w:rsidRDefault="00175DB7"/>
    <w:p w14:paraId="2B3CE8B8" w14:textId="77777777" w:rsidR="00FF6274" w:rsidRDefault="00015DC4" w:rsidP="00015DC4">
      <w:pPr>
        <w:spacing w:after="0"/>
        <w:rPr>
          <w:noProof/>
        </w:rPr>
      </w:pPr>
      <w:r>
        <w:rPr>
          <w:b/>
          <w:noProof/>
          <w:sz w:val="32"/>
          <w:szCs w:val="32"/>
        </w:rPr>
        <w:drawing>
          <wp:anchor distT="0" distB="0" distL="114300" distR="114300" simplePos="0" relativeHeight="251660288" behindDoc="0" locked="0" layoutInCell="1" allowOverlap="1" wp14:anchorId="2285E591" wp14:editId="05C49F01">
            <wp:simplePos x="0" y="0"/>
            <wp:positionH relativeFrom="page">
              <wp:posOffset>381000</wp:posOffset>
            </wp:positionH>
            <wp:positionV relativeFrom="paragraph">
              <wp:posOffset>-170815</wp:posOffset>
            </wp:positionV>
            <wp:extent cx="1438275" cy="13781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W Logo Knox Lock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275" cy="1378143"/>
                    </a:xfrm>
                    <a:prstGeom prst="rect">
                      <a:avLst/>
                    </a:prstGeom>
                  </pic:spPr>
                </pic:pic>
              </a:graphicData>
            </a:graphic>
          </wp:anchor>
        </w:drawing>
      </w:r>
    </w:p>
    <w:p w14:paraId="5AB8A2A0" w14:textId="77777777" w:rsidR="001B283A" w:rsidRDefault="007D7704" w:rsidP="001B283A">
      <w:pPr>
        <w:spacing w:after="0"/>
        <w:ind w:left="720" w:firstLine="720"/>
        <w:jc w:val="center"/>
        <w:rPr>
          <w:b/>
          <w:noProof/>
          <w:sz w:val="40"/>
        </w:rPr>
      </w:pPr>
      <w:r>
        <w:rPr>
          <w:b/>
          <w:noProof/>
          <w:sz w:val="40"/>
        </w:rPr>
        <w:t>Standards of Operation</w:t>
      </w:r>
    </w:p>
    <w:p w14:paraId="7843AE69" w14:textId="11710DCA" w:rsidR="007D7704" w:rsidRPr="007D7704" w:rsidRDefault="002C2064" w:rsidP="001B283A">
      <w:pPr>
        <w:spacing w:after="0"/>
        <w:ind w:left="720" w:firstLine="720"/>
        <w:jc w:val="center"/>
        <w:rPr>
          <w:b/>
          <w:i/>
          <w:noProof/>
          <w:sz w:val="28"/>
        </w:rPr>
      </w:pPr>
      <w:r>
        <w:rPr>
          <w:b/>
          <w:i/>
          <w:noProof/>
          <w:sz w:val="28"/>
        </w:rPr>
        <w:t>20</w:t>
      </w:r>
      <w:r w:rsidR="00BA4E96">
        <w:rPr>
          <w:b/>
          <w:i/>
          <w:noProof/>
          <w:sz w:val="28"/>
        </w:rPr>
        <w:t>2</w:t>
      </w:r>
      <w:r w:rsidR="00ED5DF6">
        <w:rPr>
          <w:b/>
          <w:i/>
          <w:noProof/>
          <w:sz w:val="28"/>
        </w:rPr>
        <w:t>1</w:t>
      </w:r>
      <w:r w:rsidR="007D7704" w:rsidRPr="007D7704">
        <w:rPr>
          <w:b/>
          <w:i/>
          <w:noProof/>
          <w:sz w:val="28"/>
        </w:rPr>
        <w:t xml:space="preserve"> Grant Year</w:t>
      </w:r>
    </w:p>
    <w:p w14:paraId="5786EDA0" w14:textId="77777777" w:rsidR="004673BA" w:rsidRDefault="004673BA" w:rsidP="001B283A">
      <w:pPr>
        <w:spacing w:after="0"/>
        <w:ind w:left="720" w:firstLine="720"/>
        <w:jc w:val="center"/>
        <w:rPr>
          <w:b/>
          <w:noProof/>
          <w:sz w:val="20"/>
        </w:rPr>
      </w:pPr>
    </w:p>
    <w:p w14:paraId="6E56FA26" w14:textId="77777777" w:rsidR="00201050" w:rsidRPr="00C2617C" w:rsidRDefault="00201050" w:rsidP="001B283A">
      <w:pPr>
        <w:spacing w:after="0"/>
        <w:ind w:left="720" w:firstLine="720"/>
        <w:jc w:val="center"/>
        <w:rPr>
          <w:b/>
          <w:i/>
          <w:noProof/>
          <w:sz w:val="20"/>
        </w:rPr>
      </w:pPr>
      <w:r w:rsidRPr="00C2617C">
        <w:rPr>
          <w:b/>
          <w:i/>
          <w:noProof/>
          <w:sz w:val="20"/>
        </w:rPr>
        <w:t>If you answer “no” to any of the following questions,</w:t>
      </w:r>
    </w:p>
    <w:p w14:paraId="19C77AA5" w14:textId="77777777" w:rsidR="00201050" w:rsidRPr="00C2617C" w:rsidRDefault="00201050" w:rsidP="001B283A">
      <w:pPr>
        <w:spacing w:after="0"/>
        <w:ind w:left="720" w:firstLine="720"/>
        <w:jc w:val="center"/>
        <w:rPr>
          <w:b/>
          <w:i/>
          <w:noProof/>
          <w:sz w:val="20"/>
        </w:rPr>
      </w:pPr>
      <w:r w:rsidRPr="00C2617C">
        <w:rPr>
          <w:b/>
          <w:i/>
          <w:noProof/>
          <w:sz w:val="20"/>
        </w:rPr>
        <w:t>Please provide a simple explanation as to why.</w:t>
      </w:r>
    </w:p>
    <w:p w14:paraId="14B8C2B8" w14:textId="77777777" w:rsidR="004673BA" w:rsidRDefault="004673BA" w:rsidP="001B283A">
      <w:pPr>
        <w:spacing w:after="0"/>
        <w:ind w:left="720" w:firstLine="720"/>
        <w:jc w:val="center"/>
        <w:rPr>
          <w:b/>
          <w:noProof/>
          <w:sz w:val="40"/>
        </w:rPr>
      </w:pPr>
    </w:p>
    <w:p w14:paraId="0F12B7DB" w14:textId="23B42291" w:rsidR="007D7704" w:rsidRPr="00784DFA" w:rsidRDefault="007D7704" w:rsidP="007D7704">
      <w:pPr>
        <w:spacing w:after="0"/>
        <w:rPr>
          <w:rFonts w:cs="Times New Roman"/>
          <w:noProof/>
          <w:sz w:val="24"/>
          <w:szCs w:val="24"/>
        </w:rPr>
      </w:pPr>
      <w:r w:rsidRPr="00784DFA">
        <w:rPr>
          <w:rFonts w:cs="Times New Roman"/>
          <w:noProof/>
          <w:sz w:val="24"/>
          <w:szCs w:val="24"/>
        </w:rPr>
        <w:t>Is your organization recognized as exempt from taxation under 501(c)3 of the Interanl Revenue Code?</w:t>
      </w:r>
      <w:r w:rsidR="00A4633E">
        <w:rPr>
          <w:rFonts w:cs="Times New Roman"/>
          <w:noProof/>
          <w:sz w:val="24"/>
          <w:szCs w:val="24"/>
        </w:rPr>
        <w:t xml:space="preserve">  Yes</w:t>
      </w:r>
    </w:p>
    <w:p w14:paraId="5C240A13" w14:textId="77777777" w:rsidR="007D7704" w:rsidRPr="00784DFA" w:rsidRDefault="007D7704" w:rsidP="007D7704">
      <w:pPr>
        <w:spacing w:after="0"/>
        <w:rPr>
          <w:rFonts w:cs="Times New Roman"/>
          <w:noProof/>
          <w:sz w:val="24"/>
          <w:szCs w:val="24"/>
        </w:rPr>
      </w:pPr>
    </w:p>
    <w:p w14:paraId="6DA3599C" w14:textId="6ABE60D2" w:rsidR="007D7704" w:rsidRPr="00784DFA" w:rsidRDefault="007D7704" w:rsidP="007D7704">
      <w:pPr>
        <w:spacing w:after="0"/>
        <w:rPr>
          <w:rFonts w:cs="Times New Roman"/>
          <w:noProof/>
          <w:sz w:val="24"/>
          <w:szCs w:val="24"/>
        </w:rPr>
      </w:pPr>
      <w:r w:rsidRPr="00784DFA">
        <w:rPr>
          <w:rFonts w:cs="Times New Roman"/>
          <w:noProof/>
          <w:sz w:val="24"/>
          <w:szCs w:val="24"/>
        </w:rPr>
        <w:t>Does your organization file an IRS 990 annual</w:t>
      </w:r>
      <w:r w:rsidR="00135EC5">
        <w:rPr>
          <w:rFonts w:cs="Times New Roman"/>
          <w:noProof/>
          <w:sz w:val="24"/>
          <w:szCs w:val="24"/>
        </w:rPr>
        <w:t>l</w:t>
      </w:r>
      <w:r w:rsidRPr="00784DFA">
        <w:rPr>
          <w:rFonts w:cs="Times New Roman"/>
          <w:noProof/>
          <w:sz w:val="24"/>
          <w:szCs w:val="24"/>
        </w:rPr>
        <w:t>y, and in a timely manner?</w:t>
      </w:r>
      <w:r w:rsidR="00A4633E">
        <w:rPr>
          <w:rFonts w:cs="Times New Roman"/>
          <w:noProof/>
          <w:sz w:val="24"/>
          <w:szCs w:val="24"/>
        </w:rPr>
        <w:t xml:space="preserve">  Yes</w:t>
      </w:r>
    </w:p>
    <w:p w14:paraId="2EB1A64A" w14:textId="77777777" w:rsidR="007D7704" w:rsidRPr="00784DFA" w:rsidRDefault="007D7704" w:rsidP="007D7704">
      <w:pPr>
        <w:spacing w:after="0"/>
        <w:rPr>
          <w:rFonts w:cs="Times New Roman"/>
          <w:noProof/>
          <w:sz w:val="24"/>
          <w:szCs w:val="24"/>
        </w:rPr>
      </w:pPr>
    </w:p>
    <w:p w14:paraId="70453F05" w14:textId="2E29D562" w:rsidR="007D7704" w:rsidRPr="00784DFA" w:rsidRDefault="007D7704" w:rsidP="007D7704">
      <w:pPr>
        <w:spacing w:after="0"/>
        <w:rPr>
          <w:rFonts w:cs="Times New Roman"/>
          <w:noProof/>
          <w:sz w:val="24"/>
          <w:szCs w:val="24"/>
        </w:rPr>
      </w:pPr>
      <w:r w:rsidRPr="00784DFA">
        <w:rPr>
          <w:rFonts w:cs="Times New Roman"/>
          <w:noProof/>
          <w:sz w:val="24"/>
          <w:szCs w:val="24"/>
        </w:rPr>
        <w:t>Does your organization have an active, responsible, and voluntary governing body which ensures effective governance over the policies and financial resources of the organization?</w:t>
      </w:r>
      <w:r w:rsidR="00A4633E">
        <w:rPr>
          <w:rFonts w:cs="Times New Roman"/>
          <w:noProof/>
          <w:sz w:val="24"/>
          <w:szCs w:val="24"/>
        </w:rPr>
        <w:t xml:space="preserve">  Yes</w:t>
      </w:r>
    </w:p>
    <w:p w14:paraId="2B8F905D" w14:textId="77777777" w:rsidR="007D7704" w:rsidRPr="00784DFA" w:rsidRDefault="007D7704" w:rsidP="007D7704">
      <w:pPr>
        <w:spacing w:after="0"/>
        <w:rPr>
          <w:rFonts w:cs="Times New Roman"/>
          <w:noProof/>
          <w:sz w:val="24"/>
          <w:szCs w:val="24"/>
        </w:rPr>
      </w:pPr>
    </w:p>
    <w:p w14:paraId="3DA208D7" w14:textId="7D2B7432" w:rsidR="007D7704" w:rsidRPr="00784DFA" w:rsidRDefault="007D7704" w:rsidP="007D7704">
      <w:pPr>
        <w:spacing w:after="0"/>
        <w:rPr>
          <w:rFonts w:cs="Times New Roman"/>
          <w:noProof/>
          <w:sz w:val="24"/>
          <w:szCs w:val="24"/>
        </w:rPr>
      </w:pPr>
      <w:r w:rsidRPr="00784DFA">
        <w:rPr>
          <w:rFonts w:cs="Times New Roman"/>
          <w:noProof/>
          <w:sz w:val="24"/>
          <w:szCs w:val="24"/>
        </w:rPr>
        <w:t>Does the board approve an annual budget?</w:t>
      </w:r>
      <w:r w:rsidR="00A4633E">
        <w:rPr>
          <w:rFonts w:cs="Times New Roman"/>
          <w:noProof/>
          <w:sz w:val="24"/>
          <w:szCs w:val="24"/>
        </w:rPr>
        <w:t xml:space="preserve"> no</w:t>
      </w:r>
    </w:p>
    <w:p w14:paraId="0C39FDC5" w14:textId="77777777" w:rsidR="007D7704" w:rsidRPr="00784DFA" w:rsidRDefault="007D7704" w:rsidP="007D7704">
      <w:pPr>
        <w:spacing w:after="0"/>
        <w:rPr>
          <w:rFonts w:cs="Times New Roman"/>
          <w:noProof/>
          <w:sz w:val="24"/>
          <w:szCs w:val="24"/>
        </w:rPr>
      </w:pPr>
    </w:p>
    <w:p w14:paraId="27C923FE" w14:textId="5D474E4D" w:rsidR="007D7704" w:rsidRPr="00784DFA" w:rsidRDefault="007D7704" w:rsidP="007D7704">
      <w:pPr>
        <w:spacing w:after="0"/>
        <w:rPr>
          <w:rFonts w:cs="Times New Roman"/>
          <w:noProof/>
          <w:sz w:val="24"/>
          <w:szCs w:val="24"/>
        </w:rPr>
      </w:pPr>
      <w:r w:rsidRPr="00784DFA">
        <w:rPr>
          <w:rFonts w:cs="Times New Roman"/>
          <w:noProof/>
          <w:sz w:val="24"/>
          <w:szCs w:val="24"/>
        </w:rPr>
        <w:t>Does the board (or finance committee) review the financial statements regulary?</w:t>
      </w:r>
      <w:r w:rsidR="00A4633E">
        <w:rPr>
          <w:rFonts w:cs="Times New Roman"/>
          <w:noProof/>
          <w:sz w:val="24"/>
          <w:szCs w:val="24"/>
        </w:rPr>
        <w:t xml:space="preserve"> yes</w:t>
      </w:r>
    </w:p>
    <w:p w14:paraId="6A768E4E" w14:textId="261FD3A3" w:rsidR="007D7704" w:rsidRPr="00784DFA" w:rsidRDefault="007D7704" w:rsidP="007D7704">
      <w:pPr>
        <w:spacing w:after="0"/>
        <w:rPr>
          <w:rFonts w:cs="Times New Roman"/>
          <w:noProof/>
          <w:sz w:val="24"/>
          <w:szCs w:val="24"/>
        </w:rPr>
      </w:pPr>
      <w:r w:rsidRPr="00784DFA">
        <w:rPr>
          <w:rFonts w:cs="Times New Roman"/>
          <w:noProof/>
          <w:sz w:val="24"/>
          <w:szCs w:val="24"/>
        </w:rPr>
        <w:t>If yes, how often</w:t>
      </w:r>
      <w:r w:rsidR="00A4633E">
        <w:rPr>
          <w:rFonts w:cs="Times New Roman"/>
          <w:noProof/>
          <w:sz w:val="24"/>
          <w:szCs w:val="24"/>
        </w:rPr>
        <w:t xml:space="preserve">?  Montly </w:t>
      </w:r>
    </w:p>
    <w:p w14:paraId="613E27AB" w14:textId="77777777" w:rsidR="007D7704" w:rsidRPr="00784DFA" w:rsidRDefault="007D7704" w:rsidP="007D7704">
      <w:pPr>
        <w:spacing w:after="0"/>
        <w:rPr>
          <w:rFonts w:cs="Times New Roman"/>
          <w:noProof/>
          <w:sz w:val="24"/>
          <w:szCs w:val="24"/>
        </w:rPr>
      </w:pPr>
    </w:p>
    <w:p w14:paraId="2884A317" w14:textId="0AC3E39C" w:rsidR="007D7704" w:rsidRPr="00784DFA" w:rsidRDefault="007D7704" w:rsidP="007D7704">
      <w:pPr>
        <w:spacing w:after="0"/>
        <w:rPr>
          <w:rFonts w:cs="Times New Roman"/>
          <w:noProof/>
          <w:sz w:val="24"/>
          <w:szCs w:val="24"/>
        </w:rPr>
      </w:pPr>
      <w:r w:rsidRPr="00784DFA">
        <w:rPr>
          <w:rFonts w:cs="Times New Roman"/>
          <w:noProof/>
          <w:sz w:val="24"/>
          <w:szCs w:val="24"/>
        </w:rPr>
        <w:t>Does your organziation operate within the guidelines of your by-laws and constitution?</w:t>
      </w:r>
      <w:r w:rsidR="00A4633E">
        <w:rPr>
          <w:rFonts w:cs="Times New Roman"/>
          <w:noProof/>
          <w:sz w:val="24"/>
          <w:szCs w:val="24"/>
        </w:rPr>
        <w:t xml:space="preserve"> yes</w:t>
      </w:r>
    </w:p>
    <w:p w14:paraId="03716647" w14:textId="77777777" w:rsidR="007D7704" w:rsidRPr="00784DFA" w:rsidRDefault="007D7704" w:rsidP="007D7704">
      <w:pPr>
        <w:spacing w:after="0"/>
        <w:rPr>
          <w:rFonts w:cs="Times New Roman"/>
          <w:noProof/>
          <w:sz w:val="24"/>
          <w:szCs w:val="24"/>
        </w:rPr>
      </w:pPr>
    </w:p>
    <w:p w14:paraId="306D58C2" w14:textId="5B554A3C" w:rsidR="007D7704" w:rsidRPr="00784DFA" w:rsidRDefault="007D7704" w:rsidP="007D7704">
      <w:pPr>
        <w:spacing w:after="0"/>
        <w:rPr>
          <w:rFonts w:cs="Times New Roman"/>
          <w:noProof/>
          <w:sz w:val="24"/>
          <w:szCs w:val="24"/>
        </w:rPr>
      </w:pPr>
      <w:r w:rsidRPr="00784DFA">
        <w:rPr>
          <w:rFonts w:cs="Times New Roman"/>
          <w:noProof/>
          <w:sz w:val="24"/>
          <w:szCs w:val="24"/>
        </w:rPr>
        <w:t>Are programs or initiatives of your organization based on your mission statement?</w:t>
      </w:r>
      <w:r w:rsidR="00A4633E">
        <w:rPr>
          <w:rFonts w:cs="Times New Roman"/>
          <w:noProof/>
          <w:sz w:val="24"/>
          <w:szCs w:val="24"/>
        </w:rPr>
        <w:t xml:space="preserve"> yes</w:t>
      </w:r>
    </w:p>
    <w:p w14:paraId="6DF2CF55" w14:textId="77777777" w:rsidR="007D7704" w:rsidRPr="00784DFA" w:rsidRDefault="007D7704" w:rsidP="007D7704">
      <w:pPr>
        <w:spacing w:after="0"/>
        <w:rPr>
          <w:rFonts w:cs="Times New Roman"/>
          <w:noProof/>
          <w:sz w:val="24"/>
          <w:szCs w:val="24"/>
        </w:rPr>
      </w:pPr>
    </w:p>
    <w:p w14:paraId="1708ED50" w14:textId="59B5DC73" w:rsidR="007D7704" w:rsidRPr="00784DFA" w:rsidRDefault="007D7704" w:rsidP="007D7704">
      <w:pPr>
        <w:spacing w:after="0"/>
        <w:rPr>
          <w:rFonts w:cs="Times New Roman"/>
          <w:noProof/>
          <w:sz w:val="24"/>
          <w:szCs w:val="24"/>
        </w:rPr>
      </w:pPr>
      <w:r w:rsidRPr="00784DFA">
        <w:rPr>
          <w:rFonts w:cs="Times New Roman"/>
          <w:noProof/>
          <w:sz w:val="24"/>
          <w:szCs w:val="24"/>
        </w:rPr>
        <w:t>Does your organization adhere to an adopted code of ethics for volunteers and staff?</w:t>
      </w:r>
      <w:r w:rsidR="00A4633E">
        <w:rPr>
          <w:rFonts w:cs="Times New Roman"/>
          <w:noProof/>
          <w:sz w:val="24"/>
          <w:szCs w:val="24"/>
        </w:rPr>
        <w:t xml:space="preserve">  yes</w:t>
      </w:r>
    </w:p>
    <w:p w14:paraId="4C84CC3C" w14:textId="77777777" w:rsidR="007D7704" w:rsidRPr="00784DFA" w:rsidRDefault="007D7704" w:rsidP="007D7704">
      <w:pPr>
        <w:spacing w:after="0"/>
        <w:rPr>
          <w:rFonts w:cs="Times New Roman"/>
          <w:noProof/>
          <w:sz w:val="24"/>
          <w:szCs w:val="24"/>
        </w:rPr>
      </w:pPr>
    </w:p>
    <w:p w14:paraId="1D9C0027" w14:textId="730C3AF7" w:rsidR="007D7704" w:rsidRPr="00784DFA" w:rsidRDefault="007D7704" w:rsidP="007D7704">
      <w:pPr>
        <w:spacing w:after="0"/>
        <w:rPr>
          <w:rFonts w:cs="Times New Roman"/>
          <w:noProof/>
          <w:sz w:val="24"/>
          <w:szCs w:val="24"/>
        </w:rPr>
      </w:pPr>
      <w:r w:rsidRPr="00784DFA">
        <w:rPr>
          <w:rFonts w:cs="Times New Roman"/>
          <w:noProof/>
          <w:sz w:val="24"/>
          <w:szCs w:val="24"/>
        </w:rPr>
        <w:t>Does all staff annually verify, in writing, they have reviewed the code of ethics?</w:t>
      </w:r>
      <w:r w:rsidR="00A4633E">
        <w:rPr>
          <w:rFonts w:cs="Times New Roman"/>
          <w:noProof/>
          <w:sz w:val="24"/>
          <w:szCs w:val="24"/>
        </w:rPr>
        <w:t xml:space="preserve">  no</w:t>
      </w:r>
    </w:p>
    <w:p w14:paraId="04BE904B" w14:textId="77777777" w:rsidR="007D7704" w:rsidRPr="00784DFA" w:rsidRDefault="007D7704" w:rsidP="007D7704">
      <w:pPr>
        <w:spacing w:after="0"/>
        <w:rPr>
          <w:rFonts w:cs="Times New Roman"/>
          <w:noProof/>
          <w:sz w:val="24"/>
          <w:szCs w:val="24"/>
        </w:rPr>
      </w:pPr>
    </w:p>
    <w:p w14:paraId="1DB24299" w14:textId="367105AD" w:rsidR="007D7704" w:rsidRPr="00784DFA" w:rsidRDefault="007D7704" w:rsidP="007D7704">
      <w:pPr>
        <w:spacing w:after="0"/>
        <w:rPr>
          <w:rFonts w:cs="Times New Roman"/>
          <w:noProof/>
          <w:sz w:val="24"/>
          <w:szCs w:val="24"/>
        </w:rPr>
      </w:pPr>
      <w:r w:rsidRPr="00784DFA">
        <w:rPr>
          <w:rFonts w:cs="Times New Roman"/>
          <w:noProof/>
          <w:sz w:val="24"/>
          <w:szCs w:val="24"/>
        </w:rPr>
        <w:t xml:space="preserve">Are volunteers and staff required </w:t>
      </w:r>
      <w:r w:rsidR="00135EC5">
        <w:rPr>
          <w:rFonts w:cs="Times New Roman"/>
          <w:noProof/>
          <w:sz w:val="24"/>
          <w:szCs w:val="24"/>
        </w:rPr>
        <w:t xml:space="preserve">to </w:t>
      </w:r>
      <w:r w:rsidRPr="00784DFA">
        <w:rPr>
          <w:rFonts w:cs="Times New Roman"/>
          <w:noProof/>
          <w:sz w:val="24"/>
          <w:szCs w:val="24"/>
        </w:rPr>
        <w:t xml:space="preserve">sign a </w:t>
      </w:r>
      <w:r w:rsidR="00FD48C1" w:rsidRPr="00784DFA">
        <w:rPr>
          <w:rFonts w:cs="Times New Roman"/>
          <w:noProof/>
          <w:sz w:val="24"/>
          <w:szCs w:val="24"/>
        </w:rPr>
        <w:t xml:space="preserve">Conflict of Interest Disclosure </w:t>
      </w:r>
      <w:r w:rsidR="00363A74">
        <w:rPr>
          <w:rFonts w:cs="Times New Roman"/>
          <w:noProof/>
          <w:sz w:val="24"/>
          <w:szCs w:val="24"/>
        </w:rPr>
        <w:t>S</w:t>
      </w:r>
      <w:r w:rsidR="00FD48C1" w:rsidRPr="00784DFA">
        <w:rPr>
          <w:rFonts w:cs="Times New Roman"/>
          <w:noProof/>
          <w:sz w:val="24"/>
          <w:szCs w:val="24"/>
        </w:rPr>
        <w:t>tatement annually?</w:t>
      </w:r>
      <w:r w:rsidR="00A4633E">
        <w:rPr>
          <w:rFonts w:cs="Times New Roman"/>
          <w:noProof/>
          <w:sz w:val="24"/>
          <w:szCs w:val="24"/>
        </w:rPr>
        <w:t xml:space="preserve">  no</w:t>
      </w:r>
    </w:p>
    <w:p w14:paraId="5AB1A7A5" w14:textId="77777777" w:rsidR="00FD48C1" w:rsidRPr="00784DFA" w:rsidRDefault="00FD48C1" w:rsidP="007D7704">
      <w:pPr>
        <w:spacing w:after="0"/>
        <w:rPr>
          <w:rFonts w:cs="Times New Roman"/>
          <w:noProof/>
          <w:sz w:val="24"/>
          <w:szCs w:val="24"/>
        </w:rPr>
      </w:pPr>
    </w:p>
    <w:p w14:paraId="6C794A64" w14:textId="0E37808C" w:rsidR="00EA0F20" w:rsidRPr="00784DFA" w:rsidRDefault="00EA0F20" w:rsidP="007D7704">
      <w:pPr>
        <w:spacing w:after="0"/>
        <w:rPr>
          <w:rFonts w:cs="Times New Roman"/>
          <w:noProof/>
          <w:sz w:val="24"/>
          <w:szCs w:val="24"/>
        </w:rPr>
      </w:pPr>
      <w:r w:rsidRPr="00784DFA">
        <w:rPr>
          <w:rFonts w:cs="Times New Roman"/>
          <w:noProof/>
          <w:sz w:val="24"/>
          <w:szCs w:val="24"/>
        </w:rPr>
        <w:t>Does your organization have an annual audit conducted by an independent certified public accountant?</w:t>
      </w:r>
      <w:r w:rsidR="00A4633E">
        <w:rPr>
          <w:rFonts w:cs="Times New Roman"/>
          <w:noProof/>
          <w:sz w:val="24"/>
          <w:szCs w:val="24"/>
        </w:rPr>
        <w:t xml:space="preserve">  no</w:t>
      </w:r>
    </w:p>
    <w:p w14:paraId="0427DC49" w14:textId="77777777" w:rsidR="00EA0F20" w:rsidRPr="00784DFA" w:rsidRDefault="00EA0F20" w:rsidP="007D7704">
      <w:pPr>
        <w:spacing w:after="0"/>
        <w:rPr>
          <w:rFonts w:cs="Times New Roman"/>
          <w:noProof/>
          <w:sz w:val="24"/>
          <w:szCs w:val="24"/>
        </w:rPr>
      </w:pPr>
    </w:p>
    <w:p w14:paraId="083A9D09" w14:textId="0B9CA8CF" w:rsidR="00EA0F20" w:rsidRPr="00784DFA" w:rsidRDefault="00EA0F20" w:rsidP="007D7704">
      <w:pPr>
        <w:spacing w:after="0"/>
        <w:rPr>
          <w:rFonts w:cs="Times New Roman"/>
          <w:noProof/>
          <w:sz w:val="24"/>
          <w:szCs w:val="24"/>
        </w:rPr>
      </w:pPr>
      <w:r w:rsidRPr="00784DFA">
        <w:rPr>
          <w:rFonts w:cs="Times New Roman"/>
          <w:noProof/>
          <w:sz w:val="24"/>
          <w:szCs w:val="24"/>
        </w:rPr>
        <w:t>If no to the question above - Does your organization have its financial statements reviewed by an independent public accountant?</w:t>
      </w:r>
      <w:r w:rsidR="003F2EDF">
        <w:rPr>
          <w:rFonts w:cs="Times New Roman"/>
          <w:noProof/>
          <w:sz w:val="24"/>
          <w:szCs w:val="24"/>
        </w:rPr>
        <w:t xml:space="preserve">  No-but could implement this if needed</w:t>
      </w:r>
    </w:p>
    <w:p w14:paraId="4BA724CE" w14:textId="77777777" w:rsidR="00EA0F20" w:rsidRPr="00784DFA" w:rsidRDefault="00EA0F20" w:rsidP="007D7704">
      <w:pPr>
        <w:spacing w:after="0"/>
        <w:rPr>
          <w:rFonts w:cs="Times New Roman"/>
          <w:noProof/>
          <w:sz w:val="24"/>
          <w:szCs w:val="24"/>
        </w:rPr>
      </w:pPr>
    </w:p>
    <w:p w14:paraId="663BD810" w14:textId="77777777" w:rsidR="00EA0F20" w:rsidRPr="00784DFA" w:rsidRDefault="00EA0F20" w:rsidP="007D7704">
      <w:pPr>
        <w:spacing w:after="0"/>
        <w:rPr>
          <w:rFonts w:cs="Times New Roman"/>
          <w:noProof/>
          <w:sz w:val="24"/>
          <w:szCs w:val="24"/>
        </w:rPr>
      </w:pPr>
      <w:r w:rsidRPr="00784DFA">
        <w:rPr>
          <w:rFonts w:cs="Times New Roman"/>
          <w:noProof/>
          <w:sz w:val="24"/>
          <w:szCs w:val="24"/>
        </w:rPr>
        <w:t>Is the audit presented for your full board to review and approve?</w:t>
      </w:r>
    </w:p>
    <w:p w14:paraId="20DCC6DD" w14:textId="77777777" w:rsidR="00EA0F20" w:rsidRPr="00784DFA" w:rsidRDefault="00EA0F20" w:rsidP="007D7704">
      <w:pPr>
        <w:spacing w:after="0"/>
        <w:rPr>
          <w:rFonts w:cs="Times New Roman"/>
          <w:noProof/>
          <w:sz w:val="24"/>
          <w:szCs w:val="24"/>
        </w:rPr>
      </w:pPr>
    </w:p>
    <w:p w14:paraId="50C5D916" w14:textId="77777777" w:rsidR="00EA0F20" w:rsidRDefault="00EA0F20" w:rsidP="007D7704">
      <w:pPr>
        <w:spacing w:after="0"/>
        <w:rPr>
          <w:rFonts w:cs="Times New Roman"/>
          <w:noProof/>
          <w:sz w:val="24"/>
          <w:szCs w:val="24"/>
        </w:rPr>
      </w:pPr>
    </w:p>
    <w:p w14:paraId="512601CC" w14:textId="77777777" w:rsidR="00C2617C" w:rsidRDefault="00C2617C" w:rsidP="007D7704">
      <w:pPr>
        <w:spacing w:after="0"/>
        <w:rPr>
          <w:rFonts w:cs="Times New Roman"/>
          <w:noProof/>
          <w:sz w:val="24"/>
          <w:szCs w:val="24"/>
        </w:rPr>
      </w:pPr>
    </w:p>
    <w:p w14:paraId="3A1FE306" w14:textId="77777777" w:rsidR="00C2617C" w:rsidRDefault="00C2617C" w:rsidP="007D7704">
      <w:pPr>
        <w:spacing w:after="0"/>
        <w:rPr>
          <w:rFonts w:cs="Times New Roman"/>
          <w:noProof/>
          <w:sz w:val="24"/>
          <w:szCs w:val="24"/>
        </w:rPr>
      </w:pPr>
    </w:p>
    <w:p w14:paraId="745536F1" w14:textId="77777777" w:rsidR="00C2617C" w:rsidRDefault="00C2617C" w:rsidP="007D7704">
      <w:pPr>
        <w:spacing w:after="0"/>
        <w:rPr>
          <w:rFonts w:cs="Times New Roman"/>
          <w:noProof/>
          <w:sz w:val="24"/>
          <w:szCs w:val="24"/>
        </w:rPr>
      </w:pPr>
    </w:p>
    <w:p w14:paraId="0429AC9F" w14:textId="77777777" w:rsidR="00C2617C" w:rsidRDefault="00C2617C" w:rsidP="007D7704">
      <w:pPr>
        <w:spacing w:after="0"/>
        <w:rPr>
          <w:rFonts w:cs="Times New Roman"/>
          <w:noProof/>
          <w:sz w:val="24"/>
          <w:szCs w:val="24"/>
        </w:rPr>
      </w:pPr>
    </w:p>
    <w:p w14:paraId="4DD006FC" w14:textId="77777777" w:rsidR="00C2617C" w:rsidRPr="00784DFA" w:rsidRDefault="00C2617C" w:rsidP="007D7704">
      <w:pPr>
        <w:spacing w:after="0"/>
        <w:rPr>
          <w:rFonts w:cs="Times New Roman"/>
          <w:noProof/>
          <w:sz w:val="24"/>
          <w:szCs w:val="24"/>
        </w:rPr>
      </w:pPr>
    </w:p>
    <w:p w14:paraId="40A8C65E" w14:textId="77777777" w:rsidR="007D7704" w:rsidRPr="007D7704" w:rsidRDefault="007D7704" w:rsidP="007D7704">
      <w:pPr>
        <w:spacing w:after="0"/>
        <w:rPr>
          <w:b/>
          <w:noProof/>
          <w:sz w:val="24"/>
          <w:szCs w:val="24"/>
        </w:rPr>
      </w:pPr>
    </w:p>
    <w:p w14:paraId="25CECF4E" w14:textId="77777777" w:rsidR="004673BA" w:rsidRDefault="00FD21A3" w:rsidP="00EA0F20">
      <w:pPr>
        <w:spacing w:after="0"/>
        <w:ind w:left="720" w:firstLine="720"/>
        <w:rPr>
          <w:b/>
          <w:noProof/>
          <w:sz w:val="40"/>
        </w:rPr>
      </w:pPr>
      <w:r>
        <w:rPr>
          <w:b/>
          <w:noProof/>
          <w:sz w:val="32"/>
          <w:szCs w:val="32"/>
        </w:rPr>
        <w:drawing>
          <wp:anchor distT="0" distB="0" distL="114300" distR="114300" simplePos="0" relativeHeight="251662336" behindDoc="0" locked="0" layoutInCell="1" allowOverlap="1" wp14:anchorId="6314AD19" wp14:editId="2B4179B7">
            <wp:simplePos x="0" y="0"/>
            <wp:positionH relativeFrom="margin">
              <wp:align>left</wp:align>
            </wp:positionH>
            <wp:positionV relativeFrom="paragraph">
              <wp:posOffset>-186055</wp:posOffset>
            </wp:positionV>
            <wp:extent cx="1438275" cy="1377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W Logo Knox Lock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275" cy="1377950"/>
                    </a:xfrm>
                    <a:prstGeom prst="rect">
                      <a:avLst/>
                    </a:prstGeom>
                  </pic:spPr>
                </pic:pic>
              </a:graphicData>
            </a:graphic>
          </wp:anchor>
        </w:drawing>
      </w:r>
    </w:p>
    <w:p w14:paraId="09F39DEF" w14:textId="77777777" w:rsidR="00FF6274" w:rsidRPr="00015DC4" w:rsidRDefault="00FF6274" w:rsidP="001B283A">
      <w:pPr>
        <w:spacing w:after="0"/>
        <w:ind w:left="720" w:firstLine="720"/>
        <w:jc w:val="center"/>
        <w:rPr>
          <w:b/>
          <w:noProof/>
          <w:sz w:val="40"/>
        </w:rPr>
      </w:pPr>
      <w:r w:rsidRPr="00015DC4">
        <w:rPr>
          <w:b/>
          <w:noProof/>
          <w:sz w:val="40"/>
        </w:rPr>
        <w:t>Grant Application</w:t>
      </w:r>
      <w:r w:rsidR="00D07685" w:rsidRPr="00015DC4">
        <w:rPr>
          <w:b/>
          <w:noProof/>
          <w:sz w:val="40"/>
        </w:rPr>
        <w:t xml:space="preserve"> Submission</w:t>
      </w:r>
      <w:r w:rsidR="00E25A11" w:rsidRPr="00015DC4">
        <w:rPr>
          <w:b/>
          <w:noProof/>
          <w:sz w:val="40"/>
        </w:rPr>
        <w:t xml:space="preserve"> </w:t>
      </w:r>
      <w:r w:rsidR="00095DB2" w:rsidRPr="00015DC4">
        <w:rPr>
          <w:b/>
          <w:noProof/>
          <w:sz w:val="40"/>
        </w:rPr>
        <w:t>Agreement</w:t>
      </w:r>
    </w:p>
    <w:p w14:paraId="61FE8EF2" w14:textId="3823BD81" w:rsidR="00D07685" w:rsidRPr="00015DC4" w:rsidRDefault="002C2064" w:rsidP="001B283A">
      <w:pPr>
        <w:spacing w:after="0"/>
        <w:ind w:firstLine="720"/>
        <w:jc w:val="center"/>
        <w:rPr>
          <w:b/>
          <w:i/>
          <w:noProof/>
          <w:sz w:val="28"/>
        </w:rPr>
      </w:pPr>
      <w:r>
        <w:rPr>
          <w:b/>
          <w:i/>
          <w:noProof/>
          <w:sz w:val="28"/>
        </w:rPr>
        <w:t>20</w:t>
      </w:r>
      <w:r w:rsidR="000B74F2">
        <w:rPr>
          <w:b/>
          <w:i/>
          <w:noProof/>
          <w:sz w:val="28"/>
        </w:rPr>
        <w:t>2</w:t>
      </w:r>
      <w:r w:rsidR="00ED5DF6">
        <w:rPr>
          <w:b/>
          <w:i/>
          <w:noProof/>
          <w:sz w:val="28"/>
        </w:rPr>
        <w:t>1</w:t>
      </w:r>
      <w:r w:rsidR="00D07685" w:rsidRPr="00015DC4">
        <w:rPr>
          <w:b/>
          <w:i/>
          <w:noProof/>
          <w:sz w:val="28"/>
        </w:rPr>
        <w:t xml:space="preserve"> Grant Year</w:t>
      </w:r>
    </w:p>
    <w:p w14:paraId="7DBED1CC" w14:textId="77777777" w:rsidR="00FF6274" w:rsidRDefault="00FF6274" w:rsidP="00FF6274">
      <w:pPr>
        <w:spacing w:after="0"/>
        <w:jc w:val="center"/>
        <w:rPr>
          <w:noProof/>
        </w:rPr>
      </w:pPr>
    </w:p>
    <w:p w14:paraId="1C8370EE" w14:textId="77777777" w:rsidR="001B283A" w:rsidRDefault="001B283A" w:rsidP="00FF6274">
      <w:pPr>
        <w:spacing w:after="0"/>
        <w:jc w:val="center"/>
        <w:rPr>
          <w:noProof/>
        </w:rPr>
      </w:pPr>
    </w:p>
    <w:p w14:paraId="79900AA3" w14:textId="77777777" w:rsidR="001B283A" w:rsidRDefault="001B283A" w:rsidP="00FF6274">
      <w:pPr>
        <w:spacing w:after="0"/>
        <w:jc w:val="center"/>
        <w:rPr>
          <w:noProof/>
        </w:rPr>
      </w:pPr>
    </w:p>
    <w:p w14:paraId="25F5078D" w14:textId="77777777" w:rsidR="001B283A" w:rsidRDefault="001B283A" w:rsidP="00FF6274">
      <w:pPr>
        <w:spacing w:after="0"/>
        <w:jc w:val="center"/>
        <w:rPr>
          <w:noProof/>
        </w:rPr>
      </w:pPr>
    </w:p>
    <w:p w14:paraId="442F7B46" w14:textId="77777777" w:rsidR="001B283A" w:rsidRDefault="001B283A" w:rsidP="00FF6274">
      <w:pPr>
        <w:spacing w:after="0"/>
        <w:jc w:val="center"/>
        <w:rPr>
          <w:noProof/>
        </w:rPr>
      </w:pPr>
    </w:p>
    <w:p w14:paraId="6C98F81B" w14:textId="2331AACC" w:rsidR="00476C63" w:rsidRPr="00201050" w:rsidRDefault="00476C63" w:rsidP="00476C63">
      <w:pPr>
        <w:rPr>
          <w:b/>
          <w:sz w:val="28"/>
        </w:rPr>
      </w:pPr>
      <w:r w:rsidRPr="00201050">
        <w:rPr>
          <w:b/>
          <w:sz w:val="28"/>
        </w:rPr>
        <w:t>Organization Name:</w:t>
      </w:r>
      <w:r w:rsidR="00682677">
        <w:rPr>
          <w:b/>
          <w:sz w:val="28"/>
        </w:rPr>
        <w:t xml:space="preserve">  </w:t>
      </w:r>
      <w:r w:rsidR="000B74F2">
        <w:rPr>
          <w:b/>
          <w:sz w:val="28"/>
        </w:rPr>
        <w:t xml:space="preserve"> </w:t>
      </w:r>
    </w:p>
    <w:p w14:paraId="43730F2E" w14:textId="254DB39D" w:rsidR="00476C63" w:rsidRPr="00201050" w:rsidRDefault="00201050" w:rsidP="00476C63">
      <w:pPr>
        <w:rPr>
          <w:b/>
          <w:sz w:val="28"/>
        </w:rPr>
      </w:pPr>
      <w:r w:rsidRPr="00201050">
        <w:rPr>
          <w:b/>
          <w:sz w:val="28"/>
        </w:rPr>
        <w:t>Amount Requested</w:t>
      </w:r>
      <w:r w:rsidR="000B74F2">
        <w:rPr>
          <w:b/>
          <w:sz w:val="28"/>
        </w:rPr>
        <w:t xml:space="preserve"> </w:t>
      </w:r>
    </w:p>
    <w:p w14:paraId="301A3CCA" w14:textId="0FE2442A" w:rsidR="00476C63" w:rsidRPr="00201050" w:rsidRDefault="00476C63" w:rsidP="00476C63">
      <w:pPr>
        <w:rPr>
          <w:b/>
          <w:sz w:val="28"/>
        </w:rPr>
      </w:pPr>
      <w:r w:rsidRPr="00201050">
        <w:rPr>
          <w:b/>
          <w:sz w:val="28"/>
        </w:rPr>
        <w:t>Program Name:</w:t>
      </w:r>
      <w:r w:rsidR="00682677">
        <w:rPr>
          <w:b/>
          <w:sz w:val="28"/>
        </w:rPr>
        <w:t xml:space="preserve">  </w:t>
      </w:r>
      <w:r w:rsidR="000B74F2">
        <w:rPr>
          <w:b/>
          <w:sz w:val="28"/>
        </w:rPr>
        <w:t xml:space="preserve"> </w:t>
      </w:r>
    </w:p>
    <w:p w14:paraId="799AEC7E" w14:textId="4CF4608D" w:rsidR="00095DB2" w:rsidRPr="00201050" w:rsidRDefault="00201050" w:rsidP="00201050">
      <w:pPr>
        <w:rPr>
          <w:b/>
          <w:noProof/>
          <w:sz w:val="28"/>
        </w:rPr>
      </w:pPr>
      <w:r w:rsidRPr="00201050">
        <w:rPr>
          <w:b/>
          <w:noProof/>
          <w:sz w:val="28"/>
        </w:rPr>
        <w:t>Contact Name:</w:t>
      </w:r>
      <w:r w:rsidR="00682677">
        <w:rPr>
          <w:b/>
          <w:noProof/>
          <w:sz w:val="28"/>
        </w:rPr>
        <w:t xml:space="preserve">  </w:t>
      </w:r>
      <w:r w:rsidR="000B74F2">
        <w:rPr>
          <w:b/>
          <w:noProof/>
          <w:sz w:val="28"/>
        </w:rPr>
        <w:t xml:space="preserve">  </w:t>
      </w:r>
      <w:r w:rsidR="00682677">
        <w:rPr>
          <w:b/>
          <w:noProof/>
          <w:sz w:val="28"/>
        </w:rPr>
        <w:t xml:space="preserve"> </w:t>
      </w:r>
    </w:p>
    <w:p w14:paraId="476F992E" w14:textId="767D3C99" w:rsidR="00201050" w:rsidRPr="00201050" w:rsidRDefault="00201050" w:rsidP="00201050">
      <w:pPr>
        <w:rPr>
          <w:b/>
          <w:noProof/>
          <w:sz w:val="28"/>
        </w:rPr>
      </w:pPr>
      <w:r w:rsidRPr="00201050">
        <w:rPr>
          <w:b/>
          <w:noProof/>
          <w:sz w:val="28"/>
        </w:rPr>
        <w:t>Contact Phone and Email:</w:t>
      </w:r>
      <w:r w:rsidR="00CB3EAC">
        <w:rPr>
          <w:b/>
          <w:noProof/>
          <w:sz w:val="28"/>
        </w:rPr>
        <w:t xml:space="preserve">  </w:t>
      </w:r>
      <w:r w:rsidR="000B74F2">
        <w:rPr>
          <w:b/>
          <w:noProof/>
          <w:sz w:val="28"/>
        </w:rPr>
        <w:t xml:space="preserve"> </w:t>
      </w:r>
    </w:p>
    <w:p w14:paraId="1F5459D9" w14:textId="77777777" w:rsidR="00201050" w:rsidRPr="00201050" w:rsidRDefault="00201050" w:rsidP="00476C63">
      <w:pPr>
        <w:spacing w:after="0"/>
        <w:rPr>
          <w:noProof/>
          <w:sz w:val="28"/>
        </w:rPr>
      </w:pPr>
    </w:p>
    <w:p w14:paraId="02078F09" w14:textId="77777777" w:rsidR="00476C63" w:rsidRDefault="00476C63" w:rsidP="00FF6274">
      <w:pPr>
        <w:spacing w:after="0"/>
        <w:jc w:val="center"/>
        <w:rPr>
          <w:noProof/>
        </w:rPr>
      </w:pPr>
    </w:p>
    <w:p w14:paraId="7706FE65" w14:textId="77777777" w:rsidR="00476C63" w:rsidRDefault="00476C63" w:rsidP="00FF6274">
      <w:pPr>
        <w:spacing w:after="0"/>
        <w:jc w:val="center"/>
        <w:rPr>
          <w:noProof/>
        </w:rPr>
      </w:pPr>
    </w:p>
    <w:p w14:paraId="625A5663" w14:textId="77777777" w:rsidR="00095DB2" w:rsidRDefault="00095DB2" w:rsidP="00FF6274">
      <w:pPr>
        <w:spacing w:after="0"/>
        <w:jc w:val="center"/>
        <w:rPr>
          <w:noProof/>
        </w:rPr>
      </w:pPr>
    </w:p>
    <w:p w14:paraId="3EB101E3" w14:textId="0A547065" w:rsidR="00FF6274" w:rsidRPr="00015DC4" w:rsidRDefault="00D07685" w:rsidP="000014FD">
      <w:pPr>
        <w:spacing w:after="0" w:line="480" w:lineRule="auto"/>
        <w:jc w:val="both"/>
        <w:rPr>
          <w:noProof/>
          <w:sz w:val="24"/>
        </w:rPr>
      </w:pPr>
      <w:r w:rsidRPr="00015DC4">
        <w:rPr>
          <w:noProof/>
          <w:sz w:val="24"/>
        </w:rPr>
        <w:t xml:space="preserve">I acknowledge </w:t>
      </w:r>
      <w:r w:rsidR="000B74F2">
        <w:rPr>
          <w:noProof/>
          <w:sz w:val="24"/>
          <w:u w:val="single"/>
        </w:rPr>
        <w:t xml:space="preserve"> </w:t>
      </w:r>
      <w:r w:rsidR="00095DB2" w:rsidRPr="00015DC4">
        <w:rPr>
          <w:noProof/>
          <w:sz w:val="24"/>
          <w:u w:val="single"/>
        </w:rPr>
        <w:tab/>
      </w:r>
      <w:r w:rsidR="00095DB2" w:rsidRPr="00015DC4">
        <w:rPr>
          <w:noProof/>
          <w:sz w:val="24"/>
        </w:rPr>
        <w:t xml:space="preserve"> agency is requesting funding from United Way of </w:t>
      </w:r>
      <w:r w:rsidR="00337D9C">
        <w:rPr>
          <w:noProof/>
          <w:sz w:val="24"/>
        </w:rPr>
        <w:t>Crawford</w:t>
      </w:r>
      <w:r w:rsidR="00095DB2" w:rsidRPr="00015DC4">
        <w:rPr>
          <w:noProof/>
          <w:sz w:val="24"/>
        </w:rPr>
        <w:t xml:space="preserve"> County for the </w:t>
      </w:r>
      <w:r w:rsidR="006B23AD">
        <w:rPr>
          <w:noProof/>
          <w:sz w:val="24"/>
        </w:rPr>
        <w:t>2018</w:t>
      </w:r>
      <w:r w:rsidR="00095DB2" w:rsidRPr="00015DC4">
        <w:rPr>
          <w:noProof/>
          <w:sz w:val="24"/>
        </w:rPr>
        <w:t xml:space="preserve"> Grant Year.  By signing below, we acknowledge our organzation/agency is willing to comply with the terms and conditions established within the application set forth by United Way of </w:t>
      </w:r>
      <w:r w:rsidR="00337D9C">
        <w:rPr>
          <w:noProof/>
          <w:sz w:val="24"/>
        </w:rPr>
        <w:t>Crawford</w:t>
      </w:r>
      <w:r w:rsidR="00095DB2" w:rsidRPr="00015DC4">
        <w:rPr>
          <w:noProof/>
          <w:sz w:val="24"/>
        </w:rPr>
        <w:t xml:space="preserve"> County.</w:t>
      </w:r>
    </w:p>
    <w:p w14:paraId="27A226DA" w14:textId="77777777" w:rsidR="00095DB2" w:rsidRDefault="00095DB2" w:rsidP="00095DB2">
      <w:pPr>
        <w:spacing w:after="0" w:line="360" w:lineRule="auto"/>
        <w:jc w:val="both"/>
        <w:rPr>
          <w:noProof/>
        </w:rPr>
      </w:pPr>
    </w:p>
    <w:p w14:paraId="12B93451" w14:textId="77777777" w:rsidR="00095DB2" w:rsidRDefault="00095DB2" w:rsidP="00095DB2">
      <w:pPr>
        <w:spacing w:after="0" w:line="360" w:lineRule="auto"/>
        <w:jc w:val="both"/>
        <w:rPr>
          <w:noProof/>
        </w:rPr>
      </w:pPr>
    </w:p>
    <w:p w14:paraId="6618C6F7" w14:textId="77777777" w:rsidR="00095DB2" w:rsidRDefault="00095DB2" w:rsidP="00095DB2">
      <w:pPr>
        <w:spacing w:after="0"/>
        <w:rPr>
          <w:noProof/>
        </w:rPr>
      </w:pPr>
    </w:p>
    <w:p w14:paraId="2BFAEF57" w14:textId="3DECC957" w:rsidR="00CB3EAC" w:rsidRPr="009002C9" w:rsidRDefault="00BA4E96" w:rsidP="00CB3EAC">
      <w:pPr>
        <w:spacing w:after="0"/>
        <w:rPr>
          <w:rFonts w:ascii="Brush Script MT" w:hAnsi="Brush Script MT"/>
          <w:sz w:val="28"/>
          <w:szCs w:val="28"/>
        </w:rPr>
      </w:pPr>
      <w:r>
        <w:rPr>
          <w:rFonts w:ascii="Brush Script MT" w:hAnsi="Brush Script MT"/>
          <w:sz w:val="28"/>
          <w:szCs w:val="28"/>
          <w:u w:val="single"/>
        </w:rPr>
        <w:t>__________________________</w:t>
      </w:r>
      <w:r w:rsidR="00CB3EAC" w:rsidRPr="009002C9">
        <w:rPr>
          <w:rFonts w:ascii="Brush Script MT" w:hAnsi="Brush Script MT"/>
          <w:sz w:val="28"/>
          <w:szCs w:val="28"/>
        </w:rPr>
        <w:tab/>
      </w:r>
      <w:r w:rsidR="00CB3EAC" w:rsidRPr="009002C9">
        <w:rPr>
          <w:rFonts w:ascii="Brush Script MT" w:hAnsi="Brush Script MT"/>
          <w:sz w:val="28"/>
          <w:szCs w:val="28"/>
        </w:rPr>
        <w:tab/>
      </w:r>
      <w:r>
        <w:rPr>
          <w:rFonts w:ascii="Brush Script MT" w:hAnsi="Brush Script MT"/>
          <w:sz w:val="28"/>
          <w:szCs w:val="28"/>
        </w:rPr>
        <w:tab/>
        <w:t>____________________</w:t>
      </w:r>
    </w:p>
    <w:p w14:paraId="54BCAECD" w14:textId="77777777" w:rsidR="00CB3EAC" w:rsidRPr="007256B1" w:rsidRDefault="00CB3EAC" w:rsidP="00CB3EAC">
      <w:pPr>
        <w:spacing w:after="0"/>
        <w:rPr>
          <w:sz w:val="24"/>
        </w:rPr>
      </w:pPr>
      <w:r w:rsidRPr="007256B1">
        <w:rPr>
          <w:sz w:val="24"/>
        </w:rPr>
        <w:t>Signature</w:t>
      </w:r>
      <w:r w:rsidRPr="007256B1">
        <w:rPr>
          <w:sz w:val="24"/>
        </w:rPr>
        <w:tab/>
      </w:r>
      <w:r w:rsidRPr="007256B1">
        <w:rPr>
          <w:sz w:val="24"/>
        </w:rPr>
        <w:tab/>
      </w:r>
      <w:r w:rsidRPr="007256B1">
        <w:rPr>
          <w:sz w:val="24"/>
        </w:rPr>
        <w:tab/>
      </w:r>
      <w:r w:rsidRPr="007256B1">
        <w:rPr>
          <w:sz w:val="24"/>
        </w:rPr>
        <w:tab/>
      </w:r>
      <w:r w:rsidRPr="007256B1">
        <w:rPr>
          <w:sz w:val="24"/>
        </w:rPr>
        <w:tab/>
      </w:r>
      <w:r w:rsidRPr="007256B1">
        <w:rPr>
          <w:sz w:val="24"/>
        </w:rPr>
        <w:tab/>
      </w:r>
      <w:r>
        <w:rPr>
          <w:sz w:val="24"/>
        </w:rPr>
        <w:tab/>
      </w:r>
      <w:r w:rsidRPr="007256B1">
        <w:rPr>
          <w:sz w:val="24"/>
        </w:rPr>
        <w:t>Date</w:t>
      </w:r>
    </w:p>
    <w:p w14:paraId="658AD246" w14:textId="77777777" w:rsidR="00CB3EAC" w:rsidRPr="007256B1" w:rsidRDefault="00CB3EAC" w:rsidP="00CB3EAC">
      <w:pPr>
        <w:spacing w:after="0"/>
        <w:rPr>
          <w:sz w:val="24"/>
        </w:rPr>
      </w:pPr>
    </w:p>
    <w:p w14:paraId="00C9EC17" w14:textId="4545F55E" w:rsidR="00CB3EAC" w:rsidRDefault="00BA4E96" w:rsidP="00CB3EAC">
      <w:pPr>
        <w:spacing w:after="0"/>
        <w:rPr>
          <w:sz w:val="24"/>
          <w:u w:val="single"/>
        </w:rPr>
      </w:pPr>
      <w:r>
        <w:rPr>
          <w:sz w:val="24"/>
        </w:rPr>
        <w:t xml:space="preserve"> </w:t>
      </w:r>
      <w:r w:rsidR="00CB3EAC">
        <w:rPr>
          <w:sz w:val="24"/>
        </w:rPr>
        <w:tab/>
      </w:r>
      <w:r w:rsidR="00CB3EAC">
        <w:rPr>
          <w:sz w:val="24"/>
        </w:rPr>
        <w:tab/>
      </w:r>
      <w:r>
        <w:rPr>
          <w:sz w:val="24"/>
          <w:u w:val="single"/>
        </w:rPr>
        <w:t xml:space="preserve"> </w:t>
      </w:r>
    </w:p>
    <w:p w14:paraId="1C796C9B" w14:textId="77777777" w:rsidR="00CB3EAC" w:rsidRDefault="00CB3EAC" w:rsidP="00CB3EAC">
      <w:pPr>
        <w:spacing w:after="0"/>
        <w:rPr>
          <w:noProof/>
          <w:u w:val="single"/>
        </w:rPr>
      </w:pPr>
    </w:p>
    <w:p w14:paraId="4706BD27" w14:textId="6878F624" w:rsidR="00FF6274" w:rsidRDefault="00FF6274" w:rsidP="00FF6274">
      <w:pPr>
        <w:spacing w:after="0"/>
        <w:jc w:val="center"/>
        <w:rPr>
          <w:noProof/>
        </w:rPr>
      </w:pPr>
    </w:p>
    <w:p w14:paraId="0387AC5B" w14:textId="06EBDA68" w:rsidR="00CB3EAC" w:rsidRDefault="00CB3EAC" w:rsidP="00FF6274">
      <w:pPr>
        <w:spacing w:after="0"/>
        <w:jc w:val="center"/>
        <w:rPr>
          <w:noProof/>
        </w:rPr>
      </w:pPr>
    </w:p>
    <w:p w14:paraId="212675DD" w14:textId="77777777" w:rsidR="00CB3EAC" w:rsidRDefault="00CB3EAC" w:rsidP="00FF6274">
      <w:pPr>
        <w:spacing w:after="0"/>
        <w:jc w:val="center"/>
        <w:rPr>
          <w:noProof/>
        </w:rPr>
      </w:pPr>
    </w:p>
    <w:p w14:paraId="68935803" w14:textId="77777777" w:rsidR="00FF6274" w:rsidRDefault="00FF6274" w:rsidP="00FF6274">
      <w:pPr>
        <w:spacing w:after="0"/>
        <w:jc w:val="center"/>
        <w:rPr>
          <w:noProof/>
        </w:rPr>
      </w:pPr>
    </w:p>
    <w:p w14:paraId="77A44992" w14:textId="27E2E094" w:rsidR="00FF6274" w:rsidRDefault="00FF6274" w:rsidP="00FF6274">
      <w:pPr>
        <w:spacing w:after="0"/>
        <w:jc w:val="center"/>
        <w:rPr>
          <w:noProof/>
        </w:rPr>
      </w:pPr>
    </w:p>
    <w:p w14:paraId="45CE67E8" w14:textId="1A74F677" w:rsidR="00BA4E96" w:rsidRDefault="00BA4E96" w:rsidP="00FF6274">
      <w:pPr>
        <w:spacing w:after="0"/>
        <w:jc w:val="center"/>
        <w:rPr>
          <w:noProof/>
        </w:rPr>
      </w:pPr>
    </w:p>
    <w:p w14:paraId="141FFC24" w14:textId="2A189A71" w:rsidR="00BA4E96" w:rsidRDefault="00BA4E96" w:rsidP="00FF6274">
      <w:pPr>
        <w:spacing w:after="0"/>
        <w:jc w:val="center"/>
        <w:rPr>
          <w:noProof/>
        </w:rPr>
      </w:pPr>
    </w:p>
    <w:p w14:paraId="0CE99EB8" w14:textId="797ABF20" w:rsidR="00BA4E96" w:rsidRDefault="00BA4E96" w:rsidP="00FF6274">
      <w:pPr>
        <w:spacing w:after="0"/>
        <w:jc w:val="center"/>
        <w:rPr>
          <w:noProof/>
        </w:rPr>
      </w:pPr>
    </w:p>
    <w:p w14:paraId="750316FF" w14:textId="77777777" w:rsidR="00BA4E96" w:rsidRDefault="00BA4E96" w:rsidP="00FF6274">
      <w:pPr>
        <w:spacing w:after="0"/>
        <w:jc w:val="center"/>
        <w:rPr>
          <w:noProof/>
        </w:rPr>
      </w:pPr>
    </w:p>
    <w:p w14:paraId="46E1F0E5" w14:textId="77777777" w:rsidR="00FE4031" w:rsidRPr="00060622" w:rsidRDefault="001B283A" w:rsidP="001B283A">
      <w:pPr>
        <w:spacing w:after="0"/>
        <w:ind w:left="2160" w:firstLine="720"/>
        <w:rPr>
          <w:b/>
          <w:sz w:val="40"/>
        </w:rPr>
      </w:pPr>
      <w:r>
        <w:rPr>
          <w:b/>
          <w:noProof/>
          <w:sz w:val="32"/>
          <w:szCs w:val="32"/>
        </w:rPr>
        <w:drawing>
          <wp:anchor distT="0" distB="0" distL="114300" distR="114300" simplePos="0" relativeHeight="251659264" behindDoc="0" locked="0" layoutInCell="1" allowOverlap="1" wp14:anchorId="09E72EF6" wp14:editId="05013FCE">
            <wp:simplePos x="0" y="0"/>
            <wp:positionH relativeFrom="margin">
              <wp:align>left</wp:align>
            </wp:positionH>
            <wp:positionV relativeFrom="paragraph">
              <wp:posOffset>-227965</wp:posOffset>
            </wp:positionV>
            <wp:extent cx="1438275" cy="137814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W Logo Knox Lock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275" cy="1378143"/>
                    </a:xfrm>
                    <a:prstGeom prst="rect">
                      <a:avLst/>
                    </a:prstGeom>
                  </pic:spPr>
                </pic:pic>
              </a:graphicData>
            </a:graphic>
          </wp:anchor>
        </w:drawing>
      </w:r>
      <w:r w:rsidR="00FF6274" w:rsidRPr="00060622">
        <w:rPr>
          <w:b/>
          <w:sz w:val="40"/>
        </w:rPr>
        <w:t>Grant Application - Supporting Documentation</w:t>
      </w:r>
    </w:p>
    <w:p w14:paraId="64E35FC0" w14:textId="4186E187" w:rsidR="00FF6274" w:rsidRPr="002F091C" w:rsidRDefault="002C2064" w:rsidP="001B283A">
      <w:pPr>
        <w:spacing w:after="0"/>
        <w:ind w:left="2160" w:firstLine="720"/>
        <w:jc w:val="center"/>
        <w:rPr>
          <w:b/>
          <w:i/>
          <w:sz w:val="28"/>
        </w:rPr>
      </w:pPr>
      <w:r>
        <w:rPr>
          <w:b/>
          <w:i/>
          <w:sz w:val="28"/>
        </w:rPr>
        <w:t>20</w:t>
      </w:r>
      <w:r w:rsidR="00ED5DF6">
        <w:rPr>
          <w:b/>
          <w:i/>
          <w:sz w:val="28"/>
        </w:rPr>
        <w:t>21</w:t>
      </w:r>
      <w:r w:rsidR="00FF6274" w:rsidRPr="002F091C">
        <w:rPr>
          <w:b/>
          <w:i/>
          <w:sz w:val="28"/>
        </w:rPr>
        <w:t xml:space="preserve"> Grant Year</w:t>
      </w:r>
    </w:p>
    <w:p w14:paraId="01DD2B6F" w14:textId="77777777" w:rsidR="001B283A" w:rsidRDefault="001B283A" w:rsidP="006906DE">
      <w:pPr>
        <w:spacing w:after="0"/>
        <w:ind w:left="2160" w:firstLine="720"/>
        <w:jc w:val="center"/>
        <w:rPr>
          <w:b/>
          <w:i/>
          <w:sz w:val="24"/>
        </w:rPr>
      </w:pPr>
    </w:p>
    <w:p w14:paraId="1CD7FD45" w14:textId="77777777" w:rsidR="006906DE" w:rsidRPr="00ED4576" w:rsidRDefault="006906DE" w:rsidP="006906DE">
      <w:pPr>
        <w:spacing w:after="0"/>
        <w:jc w:val="center"/>
        <w:rPr>
          <w:b/>
          <w:i/>
          <w:sz w:val="24"/>
        </w:rPr>
      </w:pPr>
      <w:r>
        <w:rPr>
          <w:color w:val="00B050"/>
          <w:sz w:val="24"/>
        </w:rPr>
        <w:t xml:space="preserve">                                            </w:t>
      </w:r>
      <w:r w:rsidRPr="00ED4576">
        <w:rPr>
          <w:b/>
          <w:i/>
          <w:sz w:val="24"/>
        </w:rPr>
        <w:t>Before submitting application for review</w:t>
      </w:r>
    </w:p>
    <w:p w14:paraId="251BFF89" w14:textId="77777777" w:rsidR="006906DE" w:rsidRPr="00ED4576" w:rsidRDefault="006906DE" w:rsidP="006906DE">
      <w:pPr>
        <w:spacing w:after="0"/>
        <w:jc w:val="center"/>
        <w:rPr>
          <w:b/>
          <w:i/>
          <w:sz w:val="24"/>
        </w:rPr>
      </w:pPr>
      <w:r w:rsidRPr="00ED4576">
        <w:rPr>
          <w:b/>
          <w:i/>
          <w:sz w:val="24"/>
        </w:rPr>
        <w:t xml:space="preserve">                                              </w:t>
      </w:r>
      <w:r w:rsidR="006B23AD" w:rsidRPr="00ED4576">
        <w:rPr>
          <w:b/>
          <w:i/>
          <w:sz w:val="24"/>
        </w:rPr>
        <w:t>Please</w:t>
      </w:r>
      <w:r w:rsidRPr="00ED4576">
        <w:rPr>
          <w:b/>
          <w:i/>
          <w:sz w:val="24"/>
        </w:rPr>
        <w:t xml:space="preserve"> make sure all information is complete.</w:t>
      </w:r>
    </w:p>
    <w:p w14:paraId="3E26EF7B" w14:textId="77777777" w:rsidR="001B283A" w:rsidRPr="00060622" w:rsidRDefault="001B283A" w:rsidP="001B283A">
      <w:pPr>
        <w:spacing w:after="0"/>
        <w:ind w:left="2160" w:firstLine="720"/>
        <w:jc w:val="center"/>
        <w:rPr>
          <w:b/>
          <w:i/>
          <w:sz w:val="24"/>
        </w:rPr>
      </w:pPr>
    </w:p>
    <w:p w14:paraId="76BE0AD0" w14:textId="77777777" w:rsidR="00FF6274" w:rsidRPr="006906DE" w:rsidRDefault="00FF6274" w:rsidP="00FF6274">
      <w:pPr>
        <w:rPr>
          <w:b/>
          <w:sz w:val="24"/>
        </w:rPr>
      </w:pPr>
      <w:r w:rsidRPr="006906DE">
        <w:rPr>
          <w:b/>
          <w:sz w:val="24"/>
        </w:rPr>
        <w:t>Organization Name:</w:t>
      </w:r>
    </w:p>
    <w:p w14:paraId="73B1B230" w14:textId="77777777" w:rsidR="00FF6274" w:rsidRPr="006906DE" w:rsidRDefault="00FF6274" w:rsidP="00FF6274">
      <w:pPr>
        <w:rPr>
          <w:b/>
          <w:sz w:val="24"/>
        </w:rPr>
      </w:pPr>
      <w:r w:rsidRPr="006906DE">
        <w:rPr>
          <w:b/>
          <w:sz w:val="24"/>
        </w:rPr>
        <w:t>Program Name:</w:t>
      </w:r>
    </w:p>
    <w:p w14:paraId="030DD98C" w14:textId="77777777" w:rsidR="00FF6274" w:rsidRPr="00791B80" w:rsidRDefault="00FF6274" w:rsidP="00FF6274">
      <w:pPr>
        <w:rPr>
          <w:sz w:val="12"/>
        </w:rPr>
      </w:pPr>
    </w:p>
    <w:p w14:paraId="455F77F2" w14:textId="54250F0A" w:rsidR="00FF6274" w:rsidRPr="00060622" w:rsidRDefault="00B56D1F" w:rsidP="001C3BC8">
      <w:pPr>
        <w:rPr>
          <w:b/>
          <w:i/>
          <w:sz w:val="28"/>
          <w:u w:val="single"/>
        </w:rPr>
      </w:pPr>
      <w:r>
        <w:rPr>
          <w:noProof/>
          <w:sz w:val="24"/>
        </w:rPr>
        <mc:AlternateContent>
          <mc:Choice Requires="wps">
            <w:drawing>
              <wp:anchor distT="0" distB="0" distL="114300" distR="114300" simplePos="0" relativeHeight="251668480" behindDoc="0" locked="0" layoutInCell="1" allowOverlap="1" wp14:anchorId="5946A39D" wp14:editId="63143B31">
                <wp:simplePos x="0" y="0"/>
                <wp:positionH relativeFrom="column">
                  <wp:posOffset>152400</wp:posOffset>
                </wp:positionH>
                <wp:positionV relativeFrom="paragraph">
                  <wp:posOffset>327660</wp:posOffset>
                </wp:positionV>
                <wp:extent cx="142875" cy="161925"/>
                <wp:effectExtent l="0" t="0" r="28575" b="28575"/>
                <wp:wrapNone/>
                <wp:docPr id="4" name="Rectangle: Beveled 4"/>
                <wp:cNvGraphicFramePr/>
                <a:graphic xmlns:a="http://schemas.openxmlformats.org/drawingml/2006/main">
                  <a:graphicData uri="http://schemas.microsoft.com/office/word/2010/wordprocessingShape">
                    <wps:wsp>
                      <wps:cNvSpPr/>
                      <wps:spPr>
                        <a:xfrm>
                          <a:off x="0" y="0"/>
                          <a:ext cx="142875" cy="16192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1D5A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4" o:spid="_x0000_s1026" type="#_x0000_t84" style="position:absolute;margin-left:12pt;margin-top:25.8pt;width:11.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" fillcolor="white [3212]" strokecolor="#1f4d78 [1604]" strokeweight="1pt"/>
            </w:pict>
          </mc:Fallback>
        </mc:AlternateContent>
      </w:r>
      <w:r w:rsidR="00D07685" w:rsidRPr="00060622">
        <w:rPr>
          <w:b/>
          <w:i/>
          <w:sz w:val="28"/>
          <w:highlight w:val="lightGray"/>
          <w:u w:val="single"/>
        </w:rPr>
        <w:t>REQUIRED DOCUMENTATION FOR CONSIDERED APPLICATIONS</w:t>
      </w:r>
    </w:p>
    <w:p w14:paraId="7A895F92" w14:textId="788D08F5" w:rsidR="00D07685" w:rsidRPr="001068A4" w:rsidRDefault="00B56D1F" w:rsidP="001068A4">
      <w:pPr>
        <w:spacing w:after="0"/>
        <w:ind w:firstLine="360"/>
        <w:rPr>
          <w:sz w:val="24"/>
        </w:rPr>
      </w:pPr>
      <w:r>
        <w:rPr>
          <w:sz w:val="24"/>
        </w:rPr>
        <w:t xml:space="preserve"> </w:t>
      </w:r>
      <w:r w:rsidR="001068A4">
        <w:rPr>
          <w:sz w:val="24"/>
        </w:rPr>
        <w:tab/>
      </w:r>
      <w:r w:rsidR="00D07685" w:rsidRPr="001068A4">
        <w:rPr>
          <w:sz w:val="24"/>
        </w:rPr>
        <w:t>Complete</w:t>
      </w:r>
      <w:r w:rsidR="00E25A11" w:rsidRPr="001068A4">
        <w:rPr>
          <w:sz w:val="24"/>
        </w:rPr>
        <w:t>d</w:t>
      </w:r>
      <w:r w:rsidR="00D07685" w:rsidRPr="001068A4">
        <w:rPr>
          <w:sz w:val="24"/>
        </w:rPr>
        <w:t xml:space="preserve"> Grant Application</w:t>
      </w:r>
    </w:p>
    <w:p w14:paraId="25AAD5C2" w14:textId="1D361365" w:rsidR="00D07685" w:rsidRPr="001068A4" w:rsidRDefault="00B56D1F" w:rsidP="001068A4">
      <w:pPr>
        <w:spacing w:after="0"/>
        <w:ind w:firstLine="360"/>
        <w:rPr>
          <w:sz w:val="24"/>
        </w:rPr>
      </w:pPr>
      <w:r>
        <w:rPr>
          <w:noProof/>
          <w:sz w:val="24"/>
        </w:rPr>
        <mc:AlternateContent>
          <mc:Choice Requires="wps">
            <w:drawing>
              <wp:anchor distT="0" distB="0" distL="114300" distR="114300" simplePos="0" relativeHeight="251670528" behindDoc="0" locked="0" layoutInCell="1" allowOverlap="1" wp14:anchorId="1615829F" wp14:editId="28C02224">
                <wp:simplePos x="0" y="0"/>
                <wp:positionH relativeFrom="column">
                  <wp:posOffset>152400</wp:posOffset>
                </wp:positionH>
                <wp:positionV relativeFrom="paragraph">
                  <wp:posOffset>9525</wp:posOffset>
                </wp:positionV>
                <wp:extent cx="142875" cy="161925"/>
                <wp:effectExtent l="0" t="0" r="28575" b="28575"/>
                <wp:wrapNone/>
                <wp:docPr id="5" name="Rectangle: Beveled 5"/>
                <wp:cNvGraphicFramePr/>
                <a:graphic xmlns:a="http://schemas.openxmlformats.org/drawingml/2006/main">
                  <a:graphicData uri="http://schemas.microsoft.com/office/word/2010/wordprocessingShape">
                    <wps:wsp>
                      <wps:cNvSpPr/>
                      <wps:spPr>
                        <a:xfrm>
                          <a:off x="0" y="0"/>
                          <a:ext cx="142875" cy="16192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E388" id="Rectangle: Beveled 5" o:spid="_x0000_s1026" type="#_x0000_t84" style="position:absolute;margin-left:12pt;margin-top:.75pt;width:11.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" fillcolor="white [3212]" strokecolor="#1f4d78 [1604]" strokeweight="1pt"/>
            </w:pict>
          </mc:Fallback>
        </mc:AlternateContent>
      </w:r>
      <w:r>
        <w:rPr>
          <w:sz w:val="24"/>
        </w:rPr>
        <w:t xml:space="preserve"> </w:t>
      </w:r>
      <w:r w:rsidR="001068A4">
        <w:rPr>
          <w:sz w:val="24"/>
        </w:rPr>
        <w:tab/>
      </w:r>
      <w:r w:rsidR="00E25A11" w:rsidRPr="001068A4">
        <w:rPr>
          <w:sz w:val="24"/>
        </w:rPr>
        <w:t xml:space="preserve">Completed </w:t>
      </w:r>
      <w:r w:rsidR="00D07685" w:rsidRPr="001068A4">
        <w:rPr>
          <w:sz w:val="24"/>
        </w:rPr>
        <w:t>Program Budget Summary</w:t>
      </w:r>
      <w:r>
        <w:rPr>
          <w:sz w:val="24"/>
        </w:rPr>
        <w:t xml:space="preserve"> </w:t>
      </w:r>
    </w:p>
    <w:p w14:paraId="25D73E42" w14:textId="3E92DB5D" w:rsidR="00E25A11" w:rsidRPr="00C968EA" w:rsidRDefault="00B56D1F" w:rsidP="00C968EA">
      <w:pPr>
        <w:spacing w:after="0"/>
        <w:ind w:firstLine="360"/>
        <w:rPr>
          <w:sz w:val="24"/>
        </w:rPr>
      </w:pPr>
      <w:r>
        <w:rPr>
          <w:noProof/>
          <w:sz w:val="24"/>
        </w:rPr>
        <mc:AlternateContent>
          <mc:Choice Requires="wps">
            <w:drawing>
              <wp:anchor distT="0" distB="0" distL="114300" distR="114300" simplePos="0" relativeHeight="251672576" behindDoc="0" locked="0" layoutInCell="1" allowOverlap="1" wp14:anchorId="5945C7AB" wp14:editId="0B79505C">
                <wp:simplePos x="0" y="0"/>
                <wp:positionH relativeFrom="column">
                  <wp:posOffset>180975</wp:posOffset>
                </wp:positionH>
                <wp:positionV relativeFrom="paragraph">
                  <wp:posOffset>8890</wp:posOffset>
                </wp:positionV>
                <wp:extent cx="114300" cy="171450"/>
                <wp:effectExtent l="0" t="0" r="19050" b="19050"/>
                <wp:wrapNone/>
                <wp:docPr id="6" name="Rectangle: Beveled 6"/>
                <wp:cNvGraphicFramePr/>
                <a:graphic xmlns:a="http://schemas.openxmlformats.org/drawingml/2006/main">
                  <a:graphicData uri="http://schemas.microsoft.com/office/word/2010/wordprocessingShape">
                    <wps:wsp>
                      <wps:cNvSpPr/>
                      <wps:spPr>
                        <a:xfrm>
                          <a:off x="0" y="0"/>
                          <a:ext cx="114300" cy="17145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BAB5" id="Rectangle: Beveled 6" o:spid="_x0000_s1026" type="#_x0000_t84" style="position:absolute;margin-left:14.25pt;margin-top:.7pt;width:9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" fillcolor="white [3212]" strokecolor="#1f4d78 [1604]" strokeweight="1pt"/>
            </w:pict>
          </mc:Fallback>
        </mc:AlternateContent>
      </w:r>
      <w:r>
        <w:rPr>
          <w:sz w:val="24"/>
        </w:rPr>
        <w:t xml:space="preserve"> </w:t>
      </w:r>
      <w:r w:rsidR="00C968EA">
        <w:rPr>
          <w:sz w:val="24"/>
        </w:rPr>
        <w:tab/>
      </w:r>
      <w:r w:rsidR="00E25A11" w:rsidRPr="00C968EA">
        <w:rPr>
          <w:sz w:val="24"/>
        </w:rPr>
        <w:t>Signed Anti-Terrorism Compliance Measures Policy</w:t>
      </w:r>
    </w:p>
    <w:p w14:paraId="4D7C3F18" w14:textId="22F6582D" w:rsidR="00C35159" w:rsidRPr="00C968EA" w:rsidRDefault="00B56D1F" w:rsidP="00C968EA">
      <w:pPr>
        <w:spacing w:after="0"/>
        <w:ind w:firstLine="360"/>
        <w:rPr>
          <w:sz w:val="24"/>
        </w:rPr>
      </w:pPr>
      <w:r>
        <w:rPr>
          <w:noProof/>
          <w:sz w:val="24"/>
        </w:rPr>
        <mc:AlternateContent>
          <mc:Choice Requires="wps">
            <w:drawing>
              <wp:anchor distT="0" distB="0" distL="114300" distR="114300" simplePos="0" relativeHeight="251674624" behindDoc="0" locked="0" layoutInCell="1" allowOverlap="1" wp14:anchorId="5FA18492" wp14:editId="06732ABE">
                <wp:simplePos x="0" y="0"/>
                <wp:positionH relativeFrom="column">
                  <wp:posOffset>180975</wp:posOffset>
                </wp:positionH>
                <wp:positionV relativeFrom="paragraph">
                  <wp:posOffset>46990</wp:posOffset>
                </wp:positionV>
                <wp:extent cx="123825" cy="180975"/>
                <wp:effectExtent l="0" t="0" r="28575" b="28575"/>
                <wp:wrapNone/>
                <wp:docPr id="7" name="Rectangle: Beveled 7"/>
                <wp:cNvGraphicFramePr/>
                <a:graphic xmlns:a="http://schemas.openxmlformats.org/drawingml/2006/main">
                  <a:graphicData uri="http://schemas.microsoft.com/office/word/2010/wordprocessingShape">
                    <wps:wsp>
                      <wps:cNvSpPr/>
                      <wps:spPr>
                        <a:xfrm>
                          <a:off x="0" y="0"/>
                          <a:ext cx="123825" cy="18097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9F378" id="Rectangle: Beveled 7" o:spid="_x0000_s1026" type="#_x0000_t84" style="position:absolute;margin-left:14.25pt;margin-top:3.7pt;width:9.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" fillcolor="white [3212]" strokecolor="#1f4d78 [1604]" strokeweight="1pt"/>
            </w:pict>
          </mc:Fallback>
        </mc:AlternateContent>
      </w:r>
      <w:r>
        <w:rPr>
          <w:sz w:val="24"/>
        </w:rPr>
        <w:t xml:space="preserve"> </w:t>
      </w:r>
      <w:r w:rsidR="00C968EA">
        <w:rPr>
          <w:sz w:val="24"/>
        </w:rPr>
        <w:tab/>
      </w:r>
      <w:r w:rsidR="00C35159" w:rsidRPr="00C968EA">
        <w:rPr>
          <w:sz w:val="24"/>
        </w:rPr>
        <w:t>Standards of Operation</w:t>
      </w:r>
    </w:p>
    <w:p w14:paraId="328D62BF" w14:textId="0B3B7998" w:rsidR="00E25A11" w:rsidRPr="00C968EA" w:rsidRDefault="00B56D1F" w:rsidP="00C968EA">
      <w:pPr>
        <w:spacing w:after="0"/>
        <w:ind w:firstLine="360"/>
        <w:rPr>
          <w:sz w:val="32"/>
        </w:rPr>
      </w:pPr>
      <w:r>
        <w:rPr>
          <w:noProof/>
          <w:sz w:val="24"/>
        </w:rPr>
        <mc:AlternateContent>
          <mc:Choice Requires="wps">
            <w:drawing>
              <wp:anchor distT="0" distB="0" distL="114300" distR="114300" simplePos="0" relativeHeight="251676672" behindDoc="0" locked="0" layoutInCell="1" allowOverlap="1" wp14:anchorId="03B46309" wp14:editId="57927E7F">
                <wp:simplePos x="0" y="0"/>
                <wp:positionH relativeFrom="column">
                  <wp:posOffset>200025</wp:posOffset>
                </wp:positionH>
                <wp:positionV relativeFrom="paragraph">
                  <wp:posOffset>75565</wp:posOffset>
                </wp:positionV>
                <wp:extent cx="123825" cy="180975"/>
                <wp:effectExtent l="0" t="0" r="28575" b="28575"/>
                <wp:wrapNone/>
                <wp:docPr id="11" name="Rectangle: Beveled 11"/>
                <wp:cNvGraphicFramePr/>
                <a:graphic xmlns:a="http://schemas.openxmlformats.org/drawingml/2006/main">
                  <a:graphicData uri="http://schemas.microsoft.com/office/word/2010/wordprocessingShape">
                    <wps:wsp>
                      <wps:cNvSpPr/>
                      <wps:spPr>
                        <a:xfrm>
                          <a:off x="0" y="0"/>
                          <a:ext cx="123825" cy="18097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6BD6" id="Rectangle: Beveled 11" o:spid="_x0000_s1026" type="#_x0000_t84" style="position:absolute;margin-left:15.75pt;margin-top:5.95pt;width:9.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" fillcolor="white [3212]" strokecolor="#1f4d78 [1604]" strokeweight="1pt"/>
            </w:pict>
          </mc:Fallback>
        </mc:AlternateContent>
      </w:r>
      <w:r>
        <w:rPr>
          <w:sz w:val="24"/>
        </w:rPr>
        <w:t xml:space="preserve"> </w:t>
      </w:r>
      <w:r w:rsidR="00C968EA">
        <w:rPr>
          <w:sz w:val="24"/>
        </w:rPr>
        <w:tab/>
      </w:r>
      <w:r w:rsidR="00E25A11" w:rsidRPr="00C968EA">
        <w:rPr>
          <w:sz w:val="24"/>
        </w:rPr>
        <w:t>Signed Grant Submission Acknowledgement</w:t>
      </w:r>
    </w:p>
    <w:p w14:paraId="751209DB" w14:textId="77777777" w:rsidR="00D07685" w:rsidRPr="00791B80" w:rsidRDefault="00D07685" w:rsidP="00277FA3">
      <w:pPr>
        <w:tabs>
          <w:tab w:val="left" w:pos="3548"/>
        </w:tabs>
        <w:rPr>
          <w:sz w:val="10"/>
        </w:rPr>
      </w:pPr>
    </w:p>
    <w:p w14:paraId="501119E8" w14:textId="77777777" w:rsidR="00277FA3" w:rsidRPr="001C3BC8" w:rsidRDefault="00277FA3" w:rsidP="00FF6274">
      <w:pPr>
        <w:rPr>
          <w:b/>
          <w:i/>
          <w:u w:val="single"/>
        </w:rPr>
      </w:pPr>
      <w:r w:rsidRPr="00060622">
        <w:rPr>
          <w:b/>
          <w:i/>
          <w:sz w:val="28"/>
          <w:highlight w:val="lightGray"/>
          <w:u w:val="single"/>
        </w:rPr>
        <w:t>Supporting Documentation</w:t>
      </w:r>
      <w:r w:rsidRPr="001C3BC8">
        <w:rPr>
          <w:b/>
          <w:i/>
          <w:u w:val="single"/>
        </w:rPr>
        <w:t xml:space="preserve"> </w:t>
      </w:r>
    </w:p>
    <w:p w14:paraId="3B1BC328" w14:textId="77777777" w:rsidR="00531401" w:rsidRPr="00060622" w:rsidRDefault="00531401" w:rsidP="001C3BC8">
      <w:pPr>
        <w:pStyle w:val="ListParagraph"/>
        <w:numPr>
          <w:ilvl w:val="0"/>
          <w:numId w:val="11"/>
        </w:numPr>
        <w:spacing w:after="0"/>
        <w:rPr>
          <w:sz w:val="28"/>
        </w:rPr>
      </w:pPr>
      <w:r w:rsidRPr="00060622">
        <w:rPr>
          <w:sz w:val="28"/>
        </w:rPr>
        <w:t>List of Board Members Contact Information</w:t>
      </w:r>
    </w:p>
    <w:p w14:paraId="331AA242" w14:textId="77777777" w:rsidR="00531401" w:rsidRPr="00060622" w:rsidRDefault="00277FA3" w:rsidP="001C3BC8">
      <w:pPr>
        <w:pStyle w:val="ListParagraph"/>
        <w:numPr>
          <w:ilvl w:val="0"/>
          <w:numId w:val="11"/>
        </w:numPr>
        <w:spacing w:after="0"/>
        <w:rPr>
          <w:sz w:val="28"/>
        </w:rPr>
      </w:pPr>
      <w:r w:rsidRPr="00060622">
        <w:rPr>
          <w:sz w:val="28"/>
        </w:rPr>
        <w:t xml:space="preserve">Applying Agency’s </w:t>
      </w:r>
      <w:r w:rsidR="00531401" w:rsidRPr="00060622">
        <w:rPr>
          <w:sz w:val="28"/>
        </w:rPr>
        <w:t>Non-Discrimination Policy</w:t>
      </w:r>
    </w:p>
    <w:p w14:paraId="1FCF97D1" w14:textId="77777777" w:rsidR="00531401" w:rsidRPr="00060622" w:rsidRDefault="00277FA3" w:rsidP="001C3BC8">
      <w:pPr>
        <w:pStyle w:val="ListParagraph"/>
        <w:numPr>
          <w:ilvl w:val="0"/>
          <w:numId w:val="11"/>
        </w:numPr>
        <w:spacing w:after="0"/>
        <w:rPr>
          <w:sz w:val="28"/>
        </w:rPr>
      </w:pPr>
      <w:r w:rsidRPr="00060622">
        <w:rPr>
          <w:sz w:val="28"/>
        </w:rPr>
        <w:t xml:space="preserve">Applying Agency’s </w:t>
      </w:r>
      <w:r w:rsidR="00531401" w:rsidRPr="00060622">
        <w:rPr>
          <w:sz w:val="28"/>
        </w:rPr>
        <w:t>Code of Ethics Policy</w:t>
      </w:r>
    </w:p>
    <w:p w14:paraId="79FFFE98" w14:textId="77777777" w:rsidR="00FE4031" w:rsidRPr="00060622" w:rsidRDefault="00FE4031" w:rsidP="001C3BC8">
      <w:pPr>
        <w:pStyle w:val="ListParagraph"/>
        <w:numPr>
          <w:ilvl w:val="0"/>
          <w:numId w:val="11"/>
        </w:numPr>
        <w:spacing w:after="0"/>
        <w:rPr>
          <w:sz w:val="28"/>
        </w:rPr>
      </w:pPr>
      <w:r w:rsidRPr="00060622">
        <w:rPr>
          <w:sz w:val="28"/>
        </w:rPr>
        <w:t xml:space="preserve">Copy of last </w:t>
      </w:r>
      <w:r w:rsidR="00160D59" w:rsidRPr="00060622">
        <w:rPr>
          <w:sz w:val="28"/>
        </w:rPr>
        <w:t xml:space="preserve">filed </w:t>
      </w:r>
      <w:r w:rsidRPr="00060622">
        <w:rPr>
          <w:sz w:val="28"/>
        </w:rPr>
        <w:t>990</w:t>
      </w:r>
    </w:p>
    <w:p w14:paraId="6CD70CF8" w14:textId="77777777" w:rsidR="00060622" w:rsidRPr="006906DE" w:rsidRDefault="00CE6342" w:rsidP="009F06DE">
      <w:pPr>
        <w:pStyle w:val="ListParagraph"/>
        <w:numPr>
          <w:ilvl w:val="0"/>
          <w:numId w:val="11"/>
        </w:numPr>
        <w:spacing w:after="0"/>
        <w:jc w:val="both"/>
        <w:rPr>
          <w:sz w:val="24"/>
        </w:rPr>
      </w:pPr>
      <w:r w:rsidRPr="00D739C0">
        <w:rPr>
          <w:sz w:val="28"/>
        </w:rPr>
        <w:t xml:space="preserve">Copy of 501c3 </w:t>
      </w:r>
      <w:r w:rsidRPr="00EB5E75">
        <w:rPr>
          <w:i/>
          <w:highlight w:val="lightGray"/>
        </w:rPr>
        <w:t xml:space="preserve">(for new applying organizations/agencies </w:t>
      </w:r>
      <w:r w:rsidR="00D739C0" w:rsidRPr="00EB5E75">
        <w:rPr>
          <w:i/>
          <w:highlight w:val="lightGray"/>
        </w:rPr>
        <w:t xml:space="preserve"> -OR- Organizations who obtained their own 501c3)</w:t>
      </w:r>
    </w:p>
    <w:p w14:paraId="11197AC3" w14:textId="77777777" w:rsidR="006906DE" w:rsidRPr="00791B80" w:rsidRDefault="006906DE" w:rsidP="006906DE">
      <w:pPr>
        <w:spacing w:after="0"/>
        <w:rPr>
          <w:color w:val="00B050"/>
          <w:sz w:val="18"/>
        </w:rPr>
      </w:pPr>
    </w:p>
    <w:p w14:paraId="19873746" w14:textId="77777777" w:rsidR="006906DE" w:rsidRPr="00ED4576" w:rsidRDefault="006906DE" w:rsidP="006906DE">
      <w:pPr>
        <w:spacing w:after="0"/>
        <w:rPr>
          <w:b/>
          <w:sz w:val="28"/>
        </w:rPr>
      </w:pPr>
      <w:r w:rsidRPr="00ED4576">
        <w:rPr>
          <w:b/>
          <w:sz w:val="28"/>
        </w:rPr>
        <w:t>For Organizations/Agencies with annual budgets of $10,000+</w:t>
      </w:r>
    </w:p>
    <w:p w14:paraId="73604740" w14:textId="77777777" w:rsidR="006906DE" w:rsidRPr="00060622" w:rsidRDefault="006906DE" w:rsidP="006906DE">
      <w:pPr>
        <w:pStyle w:val="ListParagraph"/>
        <w:numPr>
          <w:ilvl w:val="0"/>
          <w:numId w:val="11"/>
        </w:numPr>
        <w:spacing w:after="0"/>
        <w:rPr>
          <w:sz w:val="28"/>
        </w:rPr>
      </w:pPr>
      <w:r w:rsidRPr="00060622">
        <w:rPr>
          <w:sz w:val="28"/>
        </w:rPr>
        <w:t>Copy of Auditor’s/CPA’s final summary/overview from your last audit – must include date, signature and contact information for the auditing member</w:t>
      </w:r>
    </w:p>
    <w:p w14:paraId="4F9A65C0" w14:textId="77777777" w:rsidR="006906DE" w:rsidRDefault="006906DE" w:rsidP="006906DE">
      <w:pPr>
        <w:pStyle w:val="ListParagraph"/>
        <w:numPr>
          <w:ilvl w:val="0"/>
          <w:numId w:val="11"/>
        </w:numPr>
        <w:rPr>
          <w:sz w:val="28"/>
        </w:rPr>
      </w:pPr>
      <w:r w:rsidRPr="00060622">
        <w:rPr>
          <w:sz w:val="28"/>
        </w:rPr>
        <w:t>Notarized Certification of Crime Insurance Coverage (</w:t>
      </w:r>
      <w:proofErr w:type="spellStart"/>
      <w:r w:rsidRPr="00060622">
        <w:rPr>
          <w:sz w:val="28"/>
        </w:rPr>
        <w:t>fka</w:t>
      </w:r>
      <w:proofErr w:type="spellEnd"/>
      <w:r w:rsidRPr="00060622">
        <w:rPr>
          <w:sz w:val="28"/>
        </w:rPr>
        <w:t>: bonding insurance)</w:t>
      </w:r>
    </w:p>
    <w:p w14:paraId="713E4832" w14:textId="77777777" w:rsidR="00D739C0" w:rsidRPr="00D739C0" w:rsidRDefault="00D739C0" w:rsidP="00D739C0">
      <w:pPr>
        <w:pStyle w:val="ListParagraph"/>
        <w:spacing w:after="0"/>
        <w:jc w:val="both"/>
        <w:rPr>
          <w:sz w:val="24"/>
        </w:rPr>
      </w:pPr>
    </w:p>
    <w:p w14:paraId="7D649102" w14:textId="77777777" w:rsidR="006213D8" w:rsidRPr="006213D8" w:rsidRDefault="006213D8" w:rsidP="006213D8">
      <w:pPr>
        <w:spacing w:after="0"/>
        <w:rPr>
          <w:b/>
          <w:sz w:val="32"/>
          <w:u w:val="single"/>
        </w:rPr>
      </w:pPr>
      <w:r w:rsidRPr="006213D8">
        <w:rPr>
          <w:b/>
          <w:sz w:val="32"/>
          <w:u w:val="single"/>
        </w:rPr>
        <w:t>IMPORTANT:</w:t>
      </w:r>
    </w:p>
    <w:p w14:paraId="161BFAD5" w14:textId="77777777" w:rsidR="00BD12DB" w:rsidRPr="00060622" w:rsidRDefault="00BD12DB" w:rsidP="006213D8">
      <w:pPr>
        <w:rPr>
          <w:sz w:val="24"/>
        </w:rPr>
      </w:pPr>
      <w:r w:rsidRPr="00060622">
        <w:rPr>
          <w:sz w:val="24"/>
        </w:rPr>
        <w:t xml:space="preserve">Please provide United Way of </w:t>
      </w:r>
      <w:r w:rsidR="00337D9C">
        <w:rPr>
          <w:sz w:val="24"/>
        </w:rPr>
        <w:t>Crawford</w:t>
      </w:r>
      <w:r w:rsidRPr="00060622">
        <w:rPr>
          <w:sz w:val="24"/>
        </w:rPr>
        <w:t xml:space="preserve"> County with </w:t>
      </w:r>
      <w:r w:rsidRPr="006213D8">
        <w:rPr>
          <w:b/>
          <w:i/>
          <w:sz w:val="28"/>
          <w:u w:val="single"/>
        </w:rPr>
        <w:t>ONE, ORIGINAL Copy</w:t>
      </w:r>
      <w:r w:rsidRPr="006213D8">
        <w:rPr>
          <w:sz w:val="28"/>
          <w:u w:val="single"/>
        </w:rPr>
        <w:t>,</w:t>
      </w:r>
      <w:r w:rsidRPr="00060622">
        <w:rPr>
          <w:sz w:val="24"/>
        </w:rPr>
        <w:t xml:space="preserve"> of all of the required documentation – </w:t>
      </w:r>
      <w:r w:rsidRPr="006213D8">
        <w:rPr>
          <w:b/>
          <w:i/>
          <w:sz w:val="28"/>
          <w:u w:val="single"/>
        </w:rPr>
        <w:t>SINGLE SIDE ONLY</w:t>
      </w:r>
      <w:r w:rsidRPr="006213D8">
        <w:rPr>
          <w:sz w:val="28"/>
        </w:rPr>
        <w:t xml:space="preserve"> </w:t>
      </w:r>
      <w:r w:rsidRPr="00060622">
        <w:rPr>
          <w:sz w:val="24"/>
        </w:rPr>
        <w:t>– no staples pleas</w:t>
      </w:r>
      <w:r w:rsidR="006213D8">
        <w:rPr>
          <w:sz w:val="24"/>
        </w:rPr>
        <w:t>e – by the filing date and time indicated below.</w:t>
      </w:r>
    </w:p>
    <w:p w14:paraId="4A726FA8" w14:textId="77777777" w:rsidR="00BD12DB" w:rsidRPr="00DD699D" w:rsidRDefault="00BD12DB" w:rsidP="00BD12DB">
      <w:pPr>
        <w:spacing w:after="0"/>
        <w:jc w:val="center"/>
        <w:rPr>
          <w:b/>
          <w:i/>
          <w:sz w:val="36"/>
          <w:highlight w:val="lightGray"/>
          <w:u w:val="single"/>
        </w:rPr>
      </w:pPr>
      <w:r w:rsidRPr="00DD699D">
        <w:rPr>
          <w:b/>
          <w:i/>
          <w:sz w:val="32"/>
          <w:highlight w:val="lightGray"/>
          <w:u w:val="single"/>
        </w:rPr>
        <w:t>FILING DEADLINE</w:t>
      </w:r>
      <w:r w:rsidR="005B64F0">
        <w:rPr>
          <w:b/>
          <w:i/>
          <w:sz w:val="32"/>
          <w:highlight w:val="lightGray"/>
          <w:u w:val="single"/>
        </w:rPr>
        <w:t xml:space="preserve"> FOR GRANT APPLICATION &amp; ANNUAL REPORT</w:t>
      </w:r>
    </w:p>
    <w:p w14:paraId="2332554D" w14:textId="239C8112" w:rsidR="00464559" w:rsidRPr="00DD699D" w:rsidRDefault="005B64F0" w:rsidP="00BD12DB">
      <w:pPr>
        <w:jc w:val="center"/>
        <w:rPr>
          <w:sz w:val="24"/>
        </w:rPr>
      </w:pPr>
      <w:r>
        <w:rPr>
          <w:b/>
          <w:i/>
          <w:sz w:val="24"/>
          <w:highlight w:val="lightGray"/>
          <w:u w:val="single"/>
        </w:rPr>
        <w:t>December 1</w:t>
      </w:r>
      <w:r w:rsidR="002C2064">
        <w:rPr>
          <w:b/>
          <w:i/>
          <w:sz w:val="24"/>
          <w:highlight w:val="lightGray"/>
          <w:u w:val="single"/>
        </w:rPr>
        <w:t>, 20</w:t>
      </w:r>
      <w:r w:rsidR="00ED5DF6">
        <w:rPr>
          <w:b/>
          <w:i/>
          <w:sz w:val="24"/>
          <w:highlight w:val="lightGray"/>
          <w:u w:val="single"/>
        </w:rPr>
        <w:t>20</w:t>
      </w:r>
      <w:r w:rsidR="00BD12DB" w:rsidRPr="00DD699D">
        <w:rPr>
          <w:b/>
          <w:i/>
          <w:sz w:val="24"/>
          <w:highlight w:val="lightGray"/>
          <w:u w:val="single"/>
        </w:rPr>
        <w:t xml:space="preserve"> by 12:00 pm</w:t>
      </w:r>
    </w:p>
    <w:sectPr w:rsidR="00464559" w:rsidRPr="00DD699D" w:rsidSect="0090728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0BA5" w14:textId="77777777" w:rsidR="0050248C" w:rsidRDefault="0050248C" w:rsidP="00A90B7B">
      <w:pPr>
        <w:spacing w:after="0" w:line="240" w:lineRule="auto"/>
      </w:pPr>
      <w:r>
        <w:separator/>
      </w:r>
    </w:p>
  </w:endnote>
  <w:endnote w:type="continuationSeparator" w:id="0">
    <w:p w14:paraId="5F32973A" w14:textId="77777777" w:rsidR="0050248C" w:rsidRDefault="0050248C" w:rsidP="00A9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MetaBook-Roman">
    <w:altName w:val="Courier New"/>
    <w:panose1 w:val="020B0604020202020204"/>
    <w:charset w:val="00"/>
    <w:family w:val="modern"/>
    <w:notTrueType/>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6230" w14:textId="77777777" w:rsidR="00A90B7B" w:rsidRDefault="00A90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B353" w14:textId="77777777" w:rsidR="00A90B7B" w:rsidRDefault="00A90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51ED" w14:textId="77777777" w:rsidR="00A90B7B" w:rsidRDefault="00A9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66456" w14:textId="77777777" w:rsidR="0050248C" w:rsidRDefault="0050248C" w:rsidP="00A90B7B">
      <w:pPr>
        <w:spacing w:after="0" w:line="240" w:lineRule="auto"/>
      </w:pPr>
      <w:r>
        <w:separator/>
      </w:r>
    </w:p>
  </w:footnote>
  <w:footnote w:type="continuationSeparator" w:id="0">
    <w:p w14:paraId="3D45829F" w14:textId="77777777" w:rsidR="0050248C" w:rsidRDefault="0050248C" w:rsidP="00A9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D732" w14:textId="77777777" w:rsidR="00A90B7B" w:rsidRDefault="00A90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9CF7" w14:textId="77777777" w:rsidR="00A90B7B" w:rsidRDefault="00A90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C682D" w14:textId="77777777" w:rsidR="00A90B7B" w:rsidRDefault="00A90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67D"/>
    <w:multiLevelType w:val="hybridMultilevel"/>
    <w:tmpl w:val="F9B4F6A8"/>
    <w:lvl w:ilvl="0" w:tplc="FA7AB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3AB"/>
    <w:multiLevelType w:val="hybridMultilevel"/>
    <w:tmpl w:val="95E4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2FCF"/>
    <w:multiLevelType w:val="hybridMultilevel"/>
    <w:tmpl w:val="B0BEFB32"/>
    <w:lvl w:ilvl="0" w:tplc="5AAC140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B407E"/>
    <w:multiLevelType w:val="hybridMultilevel"/>
    <w:tmpl w:val="D7CE8180"/>
    <w:lvl w:ilvl="0" w:tplc="FA7ABB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55552"/>
    <w:multiLevelType w:val="hybridMultilevel"/>
    <w:tmpl w:val="E7BA9214"/>
    <w:lvl w:ilvl="0" w:tplc="FA7AB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A45BB"/>
    <w:multiLevelType w:val="hybridMultilevel"/>
    <w:tmpl w:val="D9ECF17E"/>
    <w:lvl w:ilvl="0" w:tplc="FA7AB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F744A"/>
    <w:multiLevelType w:val="hybridMultilevel"/>
    <w:tmpl w:val="1F624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B227F"/>
    <w:multiLevelType w:val="hybridMultilevel"/>
    <w:tmpl w:val="3BAC9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83A27"/>
    <w:multiLevelType w:val="hybridMultilevel"/>
    <w:tmpl w:val="4ED25260"/>
    <w:lvl w:ilvl="0" w:tplc="5AAC140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33C04"/>
    <w:multiLevelType w:val="hybridMultilevel"/>
    <w:tmpl w:val="654ED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D0A80"/>
    <w:multiLevelType w:val="hybridMultilevel"/>
    <w:tmpl w:val="F0C2C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A0573"/>
    <w:multiLevelType w:val="hybridMultilevel"/>
    <w:tmpl w:val="70FE3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B6D11"/>
    <w:multiLevelType w:val="hybridMultilevel"/>
    <w:tmpl w:val="3F54D802"/>
    <w:lvl w:ilvl="0" w:tplc="FA7AB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11"/>
  </w:num>
  <w:num w:numId="6">
    <w:abstractNumId w:val="12"/>
  </w:num>
  <w:num w:numId="7">
    <w:abstractNumId w:val="1"/>
  </w:num>
  <w:num w:numId="8">
    <w:abstractNumId w:val="0"/>
  </w:num>
  <w:num w:numId="9">
    <w:abstractNumId w:val="5"/>
  </w:num>
  <w:num w:numId="10">
    <w:abstractNumId w:val="2"/>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64"/>
    <w:rsid w:val="000014FD"/>
    <w:rsid w:val="00015DC4"/>
    <w:rsid w:val="0004694D"/>
    <w:rsid w:val="00060622"/>
    <w:rsid w:val="00063E0A"/>
    <w:rsid w:val="00095DB2"/>
    <w:rsid w:val="000A0FCE"/>
    <w:rsid w:val="000A2366"/>
    <w:rsid w:val="000B74F2"/>
    <w:rsid w:val="000C43A6"/>
    <w:rsid w:val="000C45C6"/>
    <w:rsid w:val="000C7ABD"/>
    <w:rsid w:val="000D6700"/>
    <w:rsid w:val="000E1C6D"/>
    <w:rsid w:val="000E3628"/>
    <w:rsid w:val="000F1CDF"/>
    <w:rsid w:val="001068A4"/>
    <w:rsid w:val="0013326E"/>
    <w:rsid w:val="00135EC5"/>
    <w:rsid w:val="00143846"/>
    <w:rsid w:val="001469DC"/>
    <w:rsid w:val="00160D59"/>
    <w:rsid w:val="00175DB7"/>
    <w:rsid w:val="0018778C"/>
    <w:rsid w:val="001926D7"/>
    <w:rsid w:val="001A169F"/>
    <w:rsid w:val="001B283A"/>
    <w:rsid w:val="001C3BC8"/>
    <w:rsid w:val="001C556A"/>
    <w:rsid w:val="001D4C2F"/>
    <w:rsid w:val="001D4EA6"/>
    <w:rsid w:val="001D5875"/>
    <w:rsid w:val="002004D9"/>
    <w:rsid w:val="00201050"/>
    <w:rsid w:val="00261FA4"/>
    <w:rsid w:val="00263EB4"/>
    <w:rsid w:val="00274130"/>
    <w:rsid w:val="0027686D"/>
    <w:rsid w:val="00277FA3"/>
    <w:rsid w:val="00281F0E"/>
    <w:rsid w:val="00285758"/>
    <w:rsid w:val="00294EAF"/>
    <w:rsid w:val="002C2064"/>
    <w:rsid w:val="002C4B2B"/>
    <w:rsid w:val="002C7715"/>
    <w:rsid w:val="002D666E"/>
    <w:rsid w:val="002E1AE7"/>
    <w:rsid w:val="002E40EB"/>
    <w:rsid w:val="002F091C"/>
    <w:rsid w:val="002F597E"/>
    <w:rsid w:val="002F697B"/>
    <w:rsid w:val="00301893"/>
    <w:rsid w:val="00306CE3"/>
    <w:rsid w:val="0031486F"/>
    <w:rsid w:val="00320F0E"/>
    <w:rsid w:val="0032408B"/>
    <w:rsid w:val="00330F49"/>
    <w:rsid w:val="00333F57"/>
    <w:rsid w:val="00336FA6"/>
    <w:rsid w:val="00337D9C"/>
    <w:rsid w:val="003579BD"/>
    <w:rsid w:val="00363A74"/>
    <w:rsid w:val="0039745F"/>
    <w:rsid w:val="003A5F35"/>
    <w:rsid w:val="003B74CA"/>
    <w:rsid w:val="003D72C0"/>
    <w:rsid w:val="003E3DAB"/>
    <w:rsid w:val="003E5730"/>
    <w:rsid w:val="003F2EDF"/>
    <w:rsid w:val="003F6526"/>
    <w:rsid w:val="004042E0"/>
    <w:rsid w:val="00406E3E"/>
    <w:rsid w:val="00412FBD"/>
    <w:rsid w:val="00413448"/>
    <w:rsid w:val="00422363"/>
    <w:rsid w:val="004271FE"/>
    <w:rsid w:val="00431AB9"/>
    <w:rsid w:val="00464559"/>
    <w:rsid w:val="004673BA"/>
    <w:rsid w:val="00476C63"/>
    <w:rsid w:val="004B0676"/>
    <w:rsid w:val="004B7991"/>
    <w:rsid w:val="004D3C53"/>
    <w:rsid w:val="004F03C4"/>
    <w:rsid w:val="004F44C4"/>
    <w:rsid w:val="005017C0"/>
    <w:rsid w:val="0050248C"/>
    <w:rsid w:val="00503269"/>
    <w:rsid w:val="005130F0"/>
    <w:rsid w:val="00522369"/>
    <w:rsid w:val="00531401"/>
    <w:rsid w:val="00534DD7"/>
    <w:rsid w:val="0054512F"/>
    <w:rsid w:val="00557A83"/>
    <w:rsid w:val="00572B57"/>
    <w:rsid w:val="00596096"/>
    <w:rsid w:val="00597A6E"/>
    <w:rsid w:val="005A2564"/>
    <w:rsid w:val="005B64F0"/>
    <w:rsid w:val="005D5489"/>
    <w:rsid w:val="005D5656"/>
    <w:rsid w:val="005D5C0E"/>
    <w:rsid w:val="005E5C71"/>
    <w:rsid w:val="005E6E15"/>
    <w:rsid w:val="005F6652"/>
    <w:rsid w:val="005F6835"/>
    <w:rsid w:val="00606CBA"/>
    <w:rsid w:val="006213D8"/>
    <w:rsid w:val="006237F0"/>
    <w:rsid w:val="00625816"/>
    <w:rsid w:val="0063554E"/>
    <w:rsid w:val="0066170A"/>
    <w:rsid w:val="00682677"/>
    <w:rsid w:val="006906DE"/>
    <w:rsid w:val="006909A9"/>
    <w:rsid w:val="00692DE9"/>
    <w:rsid w:val="006A198E"/>
    <w:rsid w:val="006A7F89"/>
    <w:rsid w:val="006B076C"/>
    <w:rsid w:val="006B201F"/>
    <w:rsid w:val="006B23AD"/>
    <w:rsid w:val="006C6A0A"/>
    <w:rsid w:val="006C7E4C"/>
    <w:rsid w:val="006D13C9"/>
    <w:rsid w:val="006E4D03"/>
    <w:rsid w:val="00705504"/>
    <w:rsid w:val="0071741A"/>
    <w:rsid w:val="007256B1"/>
    <w:rsid w:val="00732C03"/>
    <w:rsid w:val="007377DD"/>
    <w:rsid w:val="00742688"/>
    <w:rsid w:val="00745515"/>
    <w:rsid w:val="00775487"/>
    <w:rsid w:val="00784DFA"/>
    <w:rsid w:val="00787C4F"/>
    <w:rsid w:val="00791404"/>
    <w:rsid w:val="00791B80"/>
    <w:rsid w:val="0079349D"/>
    <w:rsid w:val="00796CC5"/>
    <w:rsid w:val="007D7704"/>
    <w:rsid w:val="007E602F"/>
    <w:rsid w:val="00815DAC"/>
    <w:rsid w:val="0082561E"/>
    <w:rsid w:val="00875C2F"/>
    <w:rsid w:val="008845B8"/>
    <w:rsid w:val="008B1BB7"/>
    <w:rsid w:val="008C19CC"/>
    <w:rsid w:val="008D0236"/>
    <w:rsid w:val="008D5C33"/>
    <w:rsid w:val="008F02A1"/>
    <w:rsid w:val="008F68C5"/>
    <w:rsid w:val="009002C9"/>
    <w:rsid w:val="00902951"/>
    <w:rsid w:val="0090728B"/>
    <w:rsid w:val="00914FDC"/>
    <w:rsid w:val="0093478B"/>
    <w:rsid w:val="00940F0A"/>
    <w:rsid w:val="009462C7"/>
    <w:rsid w:val="0095470D"/>
    <w:rsid w:val="00956D9F"/>
    <w:rsid w:val="0096032B"/>
    <w:rsid w:val="00971817"/>
    <w:rsid w:val="00984CC2"/>
    <w:rsid w:val="00986E7A"/>
    <w:rsid w:val="009956A0"/>
    <w:rsid w:val="009A54A2"/>
    <w:rsid w:val="009D1D52"/>
    <w:rsid w:val="009F61DF"/>
    <w:rsid w:val="009F6F8B"/>
    <w:rsid w:val="00A00228"/>
    <w:rsid w:val="00A16038"/>
    <w:rsid w:val="00A25988"/>
    <w:rsid w:val="00A27A24"/>
    <w:rsid w:val="00A31174"/>
    <w:rsid w:val="00A4003C"/>
    <w:rsid w:val="00A451CE"/>
    <w:rsid w:val="00A4633E"/>
    <w:rsid w:val="00A678FA"/>
    <w:rsid w:val="00A739FC"/>
    <w:rsid w:val="00A80A98"/>
    <w:rsid w:val="00A81D3B"/>
    <w:rsid w:val="00A90B7B"/>
    <w:rsid w:val="00AA09A5"/>
    <w:rsid w:val="00AA129C"/>
    <w:rsid w:val="00AB594C"/>
    <w:rsid w:val="00AD3C1A"/>
    <w:rsid w:val="00AF5BC2"/>
    <w:rsid w:val="00AF5E95"/>
    <w:rsid w:val="00B067F9"/>
    <w:rsid w:val="00B11AF0"/>
    <w:rsid w:val="00B25A89"/>
    <w:rsid w:val="00B31B5D"/>
    <w:rsid w:val="00B53993"/>
    <w:rsid w:val="00B56D1F"/>
    <w:rsid w:val="00B56DE1"/>
    <w:rsid w:val="00B5730B"/>
    <w:rsid w:val="00B856DD"/>
    <w:rsid w:val="00BA26E8"/>
    <w:rsid w:val="00BA4E96"/>
    <w:rsid w:val="00BB5741"/>
    <w:rsid w:val="00BB6AB6"/>
    <w:rsid w:val="00BB7D1B"/>
    <w:rsid w:val="00BC4516"/>
    <w:rsid w:val="00BD12DB"/>
    <w:rsid w:val="00BE3A01"/>
    <w:rsid w:val="00C02C50"/>
    <w:rsid w:val="00C171FD"/>
    <w:rsid w:val="00C22485"/>
    <w:rsid w:val="00C2388B"/>
    <w:rsid w:val="00C25BFF"/>
    <w:rsid w:val="00C2617C"/>
    <w:rsid w:val="00C35159"/>
    <w:rsid w:val="00C40727"/>
    <w:rsid w:val="00C46910"/>
    <w:rsid w:val="00C61197"/>
    <w:rsid w:val="00C63178"/>
    <w:rsid w:val="00C635B4"/>
    <w:rsid w:val="00C63EC6"/>
    <w:rsid w:val="00C66CED"/>
    <w:rsid w:val="00C70A8A"/>
    <w:rsid w:val="00C75F6D"/>
    <w:rsid w:val="00C968EA"/>
    <w:rsid w:val="00CA4F44"/>
    <w:rsid w:val="00CB3EAC"/>
    <w:rsid w:val="00CB500F"/>
    <w:rsid w:val="00CB52D0"/>
    <w:rsid w:val="00CB5B51"/>
    <w:rsid w:val="00CB7C5D"/>
    <w:rsid w:val="00CD327C"/>
    <w:rsid w:val="00CD661C"/>
    <w:rsid w:val="00CE5056"/>
    <w:rsid w:val="00CE6342"/>
    <w:rsid w:val="00CE7BFC"/>
    <w:rsid w:val="00D00889"/>
    <w:rsid w:val="00D027EB"/>
    <w:rsid w:val="00D052E7"/>
    <w:rsid w:val="00D07685"/>
    <w:rsid w:val="00D129DC"/>
    <w:rsid w:val="00D212E9"/>
    <w:rsid w:val="00D25299"/>
    <w:rsid w:val="00D4406D"/>
    <w:rsid w:val="00D54510"/>
    <w:rsid w:val="00D70600"/>
    <w:rsid w:val="00D739C0"/>
    <w:rsid w:val="00D7759E"/>
    <w:rsid w:val="00DB5956"/>
    <w:rsid w:val="00DD699D"/>
    <w:rsid w:val="00DF27A5"/>
    <w:rsid w:val="00DF4C61"/>
    <w:rsid w:val="00E07785"/>
    <w:rsid w:val="00E200A6"/>
    <w:rsid w:val="00E20E08"/>
    <w:rsid w:val="00E221EC"/>
    <w:rsid w:val="00E25A11"/>
    <w:rsid w:val="00E32690"/>
    <w:rsid w:val="00E32857"/>
    <w:rsid w:val="00E528AC"/>
    <w:rsid w:val="00E56886"/>
    <w:rsid w:val="00E704BD"/>
    <w:rsid w:val="00E95BED"/>
    <w:rsid w:val="00EA0F20"/>
    <w:rsid w:val="00EB03B0"/>
    <w:rsid w:val="00EB2798"/>
    <w:rsid w:val="00EB5E75"/>
    <w:rsid w:val="00ED4576"/>
    <w:rsid w:val="00ED5DF6"/>
    <w:rsid w:val="00EF0C8A"/>
    <w:rsid w:val="00EF1B61"/>
    <w:rsid w:val="00F03AFF"/>
    <w:rsid w:val="00F1267E"/>
    <w:rsid w:val="00F15CCA"/>
    <w:rsid w:val="00F20412"/>
    <w:rsid w:val="00F32A86"/>
    <w:rsid w:val="00F430E8"/>
    <w:rsid w:val="00FB737C"/>
    <w:rsid w:val="00FD21A3"/>
    <w:rsid w:val="00FD48C1"/>
    <w:rsid w:val="00FE08BA"/>
    <w:rsid w:val="00FE27C9"/>
    <w:rsid w:val="00FE4031"/>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EA54F"/>
  <w15:chartTrackingRefBased/>
  <w15:docId w15:val="{D214645F-C171-4A2A-851F-03FC3F77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E0A"/>
    <w:pPr>
      <w:ind w:left="720"/>
      <w:contextualSpacing/>
    </w:pPr>
  </w:style>
  <w:style w:type="paragraph" w:styleId="Header">
    <w:name w:val="header"/>
    <w:basedOn w:val="Normal"/>
    <w:link w:val="HeaderChar"/>
    <w:uiPriority w:val="99"/>
    <w:unhideWhenUsed/>
    <w:rsid w:val="00A9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B7B"/>
  </w:style>
  <w:style w:type="paragraph" w:styleId="Footer">
    <w:name w:val="footer"/>
    <w:basedOn w:val="Normal"/>
    <w:link w:val="FooterChar"/>
    <w:uiPriority w:val="99"/>
    <w:unhideWhenUsed/>
    <w:rsid w:val="00A9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B7B"/>
  </w:style>
  <w:style w:type="paragraph" w:styleId="BalloonText">
    <w:name w:val="Balloon Text"/>
    <w:basedOn w:val="Normal"/>
    <w:link w:val="BalloonTextChar"/>
    <w:uiPriority w:val="99"/>
    <w:semiHidden/>
    <w:unhideWhenUsed/>
    <w:rsid w:val="000B7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Desktop\Grants%202017-2018%20Crawford\Grant%20Application%202018%20CC%20edita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CC96-4E6C-1848-9D2E-B862963C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C:\Users\Bob\Desktop\Grants 2017-2018 Crawford\Grant Application 2018 CC editable.dotm</Template>
  <TotalTime>2</TotalTime>
  <Pages>10</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Barbara Shimer</cp:lastModifiedBy>
  <cp:revision>4</cp:revision>
  <cp:lastPrinted>2019-07-03T13:06:00Z</cp:lastPrinted>
  <dcterms:created xsi:type="dcterms:W3CDTF">2019-10-21T21:52:00Z</dcterms:created>
  <dcterms:modified xsi:type="dcterms:W3CDTF">2019-10-23T00:02:00Z</dcterms:modified>
</cp:coreProperties>
</file>